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B356" w14:textId="77777777" w:rsidR="00475503" w:rsidRPr="00441122" w:rsidRDefault="00475503" w:rsidP="00475503">
      <w:pPr>
        <w:rPr>
          <w:b/>
          <w:color w:val="101CA5" w:themeColor="text1"/>
          <w:sz w:val="40"/>
          <w:szCs w:val="40"/>
        </w:rPr>
      </w:pPr>
      <w:r w:rsidRPr="00441122">
        <w:rPr>
          <w:b/>
          <w:color w:val="101CA5" w:themeColor="text1"/>
          <w:sz w:val="40"/>
          <w:szCs w:val="40"/>
        </w:rPr>
        <w:t>Request for Advice from the Commissioner</w:t>
      </w:r>
    </w:p>
    <w:p w14:paraId="4342C7BF" w14:textId="14A68460" w:rsidR="00280A61" w:rsidRDefault="00B24BB1" w:rsidP="000E1655">
      <w:r w:rsidRPr="00B24BB1">
        <w:t xml:space="preserve">Under paragraph 43(aa) of the </w:t>
      </w:r>
      <w:r w:rsidRPr="00280A61">
        <w:rPr>
          <w:i/>
          <w:iCs/>
        </w:rPr>
        <w:t>Data Availability and Transparency Act 2022</w:t>
      </w:r>
      <w:r w:rsidRPr="00B24BB1">
        <w:t xml:space="preserve"> (the Act), the </w:t>
      </w:r>
      <w:r w:rsidR="00806FC9">
        <w:t xml:space="preserve">National Data </w:t>
      </w:r>
      <w:r w:rsidRPr="00B24BB1">
        <w:t xml:space="preserve">Commissioner has the authority to provide advice to DATA Scheme entities on how the Scheme applies, or would apply to the entity, in specific circumstances. This template </w:t>
      </w:r>
      <w:r w:rsidR="00364B06">
        <w:t>can</w:t>
      </w:r>
      <w:r w:rsidRPr="00B24BB1">
        <w:t xml:space="preserve"> be used by Scheme entities to request advice from the Commissioner under th</w:t>
      </w:r>
      <w:r w:rsidR="007A1406">
        <w:t>is</w:t>
      </w:r>
      <w:r w:rsidRPr="00B24BB1">
        <w:t xml:space="preserve"> Advice Function.</w:t>
      </w:r>
      <w:r w:rsidR="00364B06">
        <w:t xml:space="preserve"> </w:t>
      </w:r>
      <w:r w:rsidR="0017289F">
        <w:t xml:space="preserve">Scheme entities may </w:t>
      </w:r>
      <w:r w:rsidR="00105EA8">
        <w:t xml:space="preserve">also </w:t>
      </w:r>
      <w:r w:rsidR="0045108B">
        <w:t xml:space="preserve">use </w:t>
      </w:r>
      <w:r w:rsidR="004F1EBB">
        <w:t>their own templates</w:t>
      </w:r>
      <w:r w:rsidR="0036457D">
        <w:t xml:space="preserve"> </w:t>
      </w:r>
      <w:proofErr w:type="gramStart"/>
      <w:r w:rsidR="00795557">
        <w:t>as long as</w:t>
      </w:r>
      <w:proofErr w:type="gramEnd"/>
      <w:r w:rsidR="00795557">
        <w:t xml:space="preserve"> their submission</w:t>
      </w:r>
      <w:r w:rsidR="0036457D">
        <w:t xml:space="preserve"> includes </w:t>
      </w:r>
      <w:r w:rsidR="0045108B">
        <w:t xml:space="preserve">the </w:t>
      </w:r>
      <w:r w:rsidR="0036457D">
        <w:t xml:space="preserve">required </w:t>
      </w:r>
      <w:r w:rsidR="0045108B">
        <w:t xml:space="preserve">information. </w:t>
      </w:r>
    </w:p>
    <w:p w14:paraId="6877945A" w14:textId="029088D7" w:rsidR="00B24BB1" w:rsidRDefault="0036457D" w:rsidP="000E1655">
      <w:r>
        <w:t>R</w:t>
      </w:r>
      <w:r w:rsidR="001F6230">
        <w:t>equest</w:t>
      </w:r>
      <w:r>
        <w:t>s</w:t>
      </w:r>
      <w:r w:rsidR="001F6230">
        <w:t xml:space="preserve"> for advice </w:t>
      </w:r>
      <w:r w:rsidR="00176166">
        <w:t xml:space="preserve">must be submitted </w:t>
      </w:r>
      <w:r w:rsidR="004F3118">
        <w:t xml:space="preserve">via email </w:t>
      </w:r>
      <w:r w:rsidR="00176166">
        <w:t xml:space="preserve">to </w:t>
      </w:r>
      <w:hyperlink r:id="rId13" w:tgtFrame="_blank" w:history="1">
        <w:r w:rsidR="004F3118" w:rsidRPr="00A27F49">
          <w:rPr>
            <w:rStyle w:val="Hyperlink"/>
          </w:rPr>
          <w:t>information@datacommissioner.gov.au</w:t>
        </w:r>
      </w:hyperlink>
      <w:r w:rsidR="004F3118">
        <w:t xml:space="preserve">. </w:t>
      </w:r>
      <w:r w:rsidR="00D57699">
        <w:t xml:space="preserve">Additional information can also be submitted </w:t>
      </w:r>
      <w:r w:rsidR="00280A61">
        <w:t>through</w:t>
      </w:r>
      <w:r w:rsidR="00D57699">
        <w:t xml:space="preserve"> </w:t>
      </w:r>
      <w:r w:rsidR="00280A61">
        <w:t xml:space="preserve">additional </w:t>
      </w:r>
      <w:r w:rsidR="00D57699">
        <w:t xml:space="preserve">attachments </w:t>
      </w:r>
      <w:r w:rsidR="00AC22B4">
        <w:t>to</w:t>
      </w:r>
      <w:r w:rsidR="00D57699">
        <w:t xml:space="preserve"> </w:t>
      </w:r>
      <w:r w:rsidR="001F6230">
        <w:t xml:space="preserve">the </w:t>
      </w:r>
      <w:r w:rsidR="00280A61">
        <w:t xml:space="preserve">same </w:t>
      </w:r>
      <w:r w:rsidR="001F6230">
        <w:t>email.</w:t>
      </w:r>
    </w:p>
    <w:p w14:paraId="223B2782" w14:textId="77777777" w:rsidR="00B50D00" w:rsidRPr="00B24BB1" w:rsidRDefault="00B50D00" w:rsidP="000E1655"/>
    <w:p w14:paraId="4E832B78" w14:textId="000AA683" w:rsidR="00B24BB1" w:rsidRPr="000E1655" w:rsidRDefault="00B24BB1" w:rsidP="000E1655">
      <w:pPr>
        <w:spacing w:after="160" w:line="278" w:lineRule="auto"/>
        <w:rPr>
          <w:b/>
          <w:bCs/>
          <w:color w:val="0000D8" w:themeColor="accent2"/>
          <w:sz w:val="24"/>
          <w:szCs w:val="24"/>
        </w:rPr>
      </w:pPr>
      <w:r w:rsidRPr="000E1655">
        <w:rPr>
          <w:b/>
          <w:bCs/>
          <w:color w:val="0000D8" w:themeColor="accent2"/>
          <w:sz w:val="24"/>
          <w:szCs w:val="24"/>
        </w:rPr>
        <w:t>Entity Information</w:t>
      </w:r>
    </w:p>
    <w:p w14:paraId="19276E37" w14:textId="77777777" w:rsidR="00B24BB1" w:rsidRPr="00B24BB1" w:rsidRDefault="00B24BB1" w:rsidP="000E1655">
      <w:r w:rsidRPr="00B24BB1">
        <w:t>Entity Name: __________________________________________</w:t>
      </w:r>
    </w:p>
    <w:p w14:paraId="18BC02BC" w14:textId="77777777" w:rsidR="00B24BB1" w:rsidRPr="00B24BB1" w:rsidRDefault="00B24BB1" w:rsidP="000E1655">
      <w:r w:rsidRPr="00B24BB1">
        <w:t>Entity Type (Data Custodian, ADSP, Accredited User): __________________________________________</w:t>
      </w:r>
    </w:p>
    <w:p w14:paraId="7FC19619" w14:textId="5CBB8176" w:rsidR="00B24BB1" w:rsidRPr="00B24BB1" w:rsidRDefault="00870D21" w:rsidP="000E1655">
      <w:r>
        <w:t>Name of</w:t>
      </w:r>
      <w:r w:rsidR="00B24BB1" w:rsidRPr="00B24BB1">
        <w:t xml:space="preserve"> </w:t>
      </w:r>
      <w:r>
        <w:t xml:space="preserve">Submitting </w:t>
      </w:r>
      <w:r w:rsidR="00B24BB1" w:rsidRPr="00B24BB1">
        <w:t>Individual: __________________________________________</w:t>
      </w:r>
    </w:p>
    <w:p w14:paraId="40A838F0" w14:textId="77777777" w:rsidR="00B24BB1" w:rsidRPr="00B24BB1" w:rsidRDefault="00B24BB1" w:rsidP="000E1655">
      <w:r w:rsidRPr="00B24BB1">
        <w:t>Contact Information: __________________________________________</w:t>
      </w:r>
    </w:p>
    <w:p w14:paraId="109D32C5" w14:textId="77777777" w:rsidR="00B24BB1" w:rsidRPr="000E1655" w:rsidRDefault="00B24BB1" w:rsidP="000E1655">
      <w:pPr>
        <w:spacing w:after="160" w:line="278" w:lineRule="auto"/>
        <w:rPr>
          <w:b/>
          <w:bCs/>
          <w:color w:val="0000D8" w:themeColor="accent2"/>
          <w:sz w:val="24"/>
          <w:szCs w:val="24"/>
        </w:rPr>
      </w:pPr>
      <w:r w:rsidRPr="000E1655">
        <w:rPr>
          <w:b/>
          <w:bCs/>
          <w:color w:val="0000D8" w:themeColor="accent2"/>
          <w:sz w:val="24"/>
          <w:szCs w:val="24"/>
        </w:rPr>
        <w:t>Request Details</w:t>
      </w:r>
    </w:p>
    <w:p w14:paraId="79B17266" w14:textId="24AC0757" w:rsidR="00B24BB1" w:rsidRPr="00B24BB1" w:rsidRDefault="00B24BB1" w:rsidP="000E1655">
      <w:r w:rsidRPr="00B24BB1">
        <w:t>Specific Questions on which advice is sought:</w:t>
      </w:r>
    </w:p>
    <w:p w14:paraId="277EB428" w14:textId="76CB13E8" w:rsidR="00B24BB1" w:rsidRPr="00B24BB1" w:rsidRDefault="00B24BB1" w:rsidP="000E1655">
      <w:r w:rsidRPr="00B24B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23B2C" w14:textId="77777777" w:rsidR="00B24BB1" w:rsidRPr="000E1655" w:rsidRDefault="00B24BB1" w:rsidP="000E1655">
      <w:pPr>
        <w:spacing w:after="160" w:line="278" w:lineRule="auto"/>
        <w:rPr>
          <w:b/>
          <w:bCs/>
          <w:color w:val="0000D8" w:themeColor="accent2"/>
          <w:sz w:val="24"/>
          <w:szCs w:val="24"/>
        </w:rPr>
      </w:pPr>
      <w:r w:rsidRPr="000E1655">
        <w:rPr>
          <w:b/>
          <w:bCs/>
          <w:color w:val="0000D8" w:themeColor="accent2"/>
          <w:sz w:val="24"/>
          <w:szCs w:val="24"/>
        </w:rPr>
        <w:t>Background Information and Context</w:t>
      </w:r>
    </w:p>
    <w:p w14:paraId="1634DC41" w14:textId="77777777" w:rsidR="00B24BB1" w:rsidRPr="00B24BB1" w:rsidRDefault="00B24BB1" w:rsidP="000E1655">
      <w:r w:rsidRPr="00B24BB1">
        <w:t>Relevant background information and context:</w:t>
      </w:r>
    </w:p>
    <w:p w14:paraId="04F27838" w14:textId="77777777" w:rsidR="00B24BB1" w:rsidRPr="00B24BB1" w:rsidRDefault="00B24BB1" w:rsidP="000E1655">
      <w:r w:rsidRPr="00B24B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A9E36" w14:textId="5AC4E55D" w:rsidR="00B24BB1" w:rsidRPr="000E1655" w:rsidRDefault="00B24BB1" w:rsidP="000E1655">
      <w:pPr>
        <w:spacing w:after="160" w:line="278" w:lineRule="auto"/>
        <w:rPr>
          <w:b/>
          <w:bCs/>
          <w:color w:val="0000D8" w:themeColor="accent2"/>
          <w:sz w:val="24"/>
          <w:szCs w:val="24"/>
        </w:rPr>
      </w:pPr>
      <w:r w:rsidRPr="000E1655">
        <w:rPr>
          <w:b/>
          <w:bCs/>
          <w:color w:val="0000D8" w:themeColor="accent2"/>
          <w:sz w:val="24"/>
          <w:szCs w:val="24"/>
        </w:rPr>
        <w:t>Data Sharing Project Information (if applicable)</w:t>
      </w:r>
    </w:p>
    <w:p w14:paraId="7D945B59" w14:textId="77777777" w:rsidR="00B24BB1" w:rsidRPr="00B24BB1" w:rsidRDefault="00B24BB1" w:rsidP="000E1655">
      <w:r w:rsidRPr="00B24BB1">
        <w:t>Information to identify the data sharing project (existing or under negotiation) that the request relates to:</w:t>
      </w:r>
    </w:p>
    <w:p w14:paraId="3F816E73" w14:textId="77777777" w:rsidR="00B24BB1" w:rsidRPr="00B24BB1" w:rsidRDefault="00B24BB1" w:rsidP="000E1655">
      <w:r w:rsidRPr="00B24B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71B33" w14:textId="721CEED9" w:rsidR="00B24BB1" w:rsidRPr="000E1655" w:rsidRDefault="00714E2E" w:rsidP="005610E9">
      <w:pPr>
        <w:keepNext/>
        <w:spacing w:after="160" w:line="278" w:lineRule="auto"/>
        <w:rPr>
          <w:b/>
          <w:bCs/>
          <w:color w:val="0000D8" w:themeColor="accent2"/>
          <w:sz w:val="24"/>
          <w:szCs w:val="24"/>
        </w:rPr>
      </w:pPr>
      <w:r>
        <w:rPr>
          <w:b/>
          <w:bCs/>
          <w:color w:val="0000D8" w:themeColor="accent2"/>
          <w:sz w:val="24"/>
          <w:szCs w:val="24"/>
        </w:rPr>
        <w:t>Request Timeframe</w:t>
      </w:r>
      <w:r w:rsidR="00CA549A">
        <w:rPr>
          <w:b/>
          <w:bCs/>
          <w:color w:val="0000D8" w:themeColor="accent2"/>
          <w:sz w:val="24"/>
          <w:szCs w:val="24"/>
        </w:rPr>
        <w:t xml:space="preserve"> </w:t>
      </w:r>
      <w:r w:rsidR="006E6ABF">
        <w:rPr>
          <w:b/>
          <w:bCs/>
          <w:color w:val="0000D8" w:themeColor="accent2"/>
          <w:sz w:val="24"/>
          <w:szCs w:val="24"/>
        </w:rPr>
        <w:t>(optional)</w:t>
      </w:r>
    </w:p>
    <w:p w14:paraId="6B5B632B" w14:textId="13925A6A" w:rsidR="00B24BB1" w:rsidRPr="00B24BB1" w:rsidRDefault="00B24BB1" w:rsidP="000E1655">
      <w:r w:rsidRPr="00B24BB1">
        <w:t xml:space="preserve">Indicate </w:t>
      </w:r>
      <w:r w:rsidR="007F72CD">
        <w:t xml:space="preserve">timeframes relevant to this request and </w:t>
      </w:r>
      <w:r w:rsidR="00795E58">
        <w:t>reason for</w:t>
      </w:r>
      <w:r w:rsidR="006E6ABF">
        <w:t xml:space="preserve"> urgency if applicable</w:t>
      </w:r>
      <w:r w:rsidRPr="00B24BB1">
        <w:t>:</w:t>
      </w:r>
    </w:p>
    <w:p w14:paraId="2BF85B30" w14:textId="77777777" w:rsidR="00B24BB1" w:rsidRPr="00B24BB1" w:rsidRDefault="00B24BB1" w:rsidP="000E1655">
      <w:r w:rsidRPr="00B24B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F0FEF" w14:textId="77777777" w:rsidR="00B24BB1" w:rsidRPr="000E1655" w:rsidRDefault="00B24BB1" w:rsidP="000E1655">
      <w:pPr>
        <w:spacing w:after="160" w:line="278" w:lineRule="auto"/>
        <w:rPr>
          <w:b/>
          <w:bCs/>
          <w:color w:val="0000D8" w:themeColor="accent2"/>
          <w:sz w:val="24"/>
          <w:szCs w:val="24"/>
        </w:rPr>
      </w:pPr>
      <w:r w:rsidRPr="000E1655">
        <w:rPr>
          <w:b/>
          <w:bCs/>
          <w:color w:val="0000D8" w:themeColor="accent2"/>
          <w:sz w:val="24"/>
          <w:szCs w:val="24"/>
        </w:rPr>
        <w:t>Other Relevant Information</w:t>
      </w:r>
    </w:p>
    <w:p w14:paraId="2FA33950" w14:textId="77777777" w:rsidR="00B24BB1" w:rsidRPr="00B24BB1" w:rsidRDefault="00B24BB1" w:rsidP="000E1655">
      <w:r w:rsidRPr="00B24BB1">
        <w:t>Please provide any other relevant information that may assist in the consideration of your request:</w:t>
      </w:r>
    </w:p>
    <w:p w14:paraId="23DA84B6" w14:textId="77777777" w:rsidR="00B24BB1" w:rsidRPr="00B24BB1" w:rsidRDefault="00B24BB1" w:rsidP="000E1655">
      <w:r w:rsidRPr="00B24B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BAA242" w14:textId="67D58339" w:rsidR="00DA34EB" w:rsidRPr="00617A9A" w:rsidRDefault="00DA34EB" w:rsidP="000E1655"/>
    <w:sectPr w:rsidR="00DA34EB" w:rsidRPr="00617A9A" w:rsidSect="000B5E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4" w:right="1440" w:bottom="1440" w:left="1440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24EE" w14:textId="77777777" w:rsidR="00A957E6" w:rsidRDefault="00A957E6" w:rsidP="00D07F53">
      <w:r>
        <w:separator/>
      </w:r>
    </w:p>
  </w:endnote>
  <w:endnote w:type="continuationSeparator" w:id="0">
    <w:p w14:paraId="45A0870F" w14:textId="77777777" w:rsidR="00A957E6" w:rsidRDefault="00A957E6" w:rsidP="00D07F53">
      <w:r>
        <w:continuationSeparator/>
      </w:r>
    </w:p>
  </w:endnote>
  <w:endnote w:type="continuationNotice" w:id="1">
    <w:p w14:paraId="16972A31" w14:textId="77777777" w:rsidR="00A957E6" w:rsidRDefault="00A95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6E4" w14:textId="193A33BF" w:rsidR="008A1402" w:rsidRDefault="00A957E6" w:rsidP="000B5EE7">
    <w:pPr>
      <w:pStyle w:val="Footer"/>
      <w:jc w:val="center"/>
    </w:pPr>
    <w:sdt>
      <w:sdtPr>
        <w:rPr>
          <w:rStyle w:val="Classification"/>
        </w:rPr>
        <w:alias w:val="Classification"/>
        <w:tag w:val="Classification"/>
        <w:id w:val="1095518412"/>
        <w:comboBox>
          <w:listItem w:displayText="Choose Classification" w:value="Choose Classification"/>
          <w:listItem w:value="None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 AND CODEWORD" w:value="TOP SECRET AND CODEWORD"/>
        </w:comboBox>
      </w:sdtPr>
      <w:sdtEndPr>
        <w:rPr>
          <w:rStyle w:val="Classification"/>
        </w:rPr>
      </w:sdtEndPr>
      <w:sdtContent>
        <w:r w:rsidR="008A1402">
          <w:rPr>
            <w:rStyle w:val="Classification"/>
          </w:rPr>
          <w:t>OFFICIAL</w:t>
        </w:r>
      </w:sdtContent>
    </w:sdt>
    <w:r w:rsidR="008A1402">
      <w:t xml:space="preserve"> </w:t>
    </w:r>
    <w:r w:rsidR="008A1402">
      <w:fldChar w:fldCharType="begin"/>
    </w:r>
    <w:r w:rsidR="008A1402">
      <w:instrText xml:space="preserve"> AUTOTEXTLIST \s "Classification" \* MERGEFORMAT </w:instrText>
    </w:r>
    <w:r w:rsidR="008A1402">
      <w:fldChar w:fldCharType="separate"/>
    </w:r>
    <w:r w:rsidR="008A1402">
      <w:fldChar w:fldCharType="end"/>
    </w:r>
  </w:p>
  <w:p w14:paraId="68FF58A9" w14:textId="5CA83B07" w:rsidR="008A1402" w:rsidRDefault="00A957E6" w:rsidP="000B5EE7">
    <w:pPr>
      <w:pStyle w:val="Footer"/>
      <w:jc w:val="right"/>
    </w:pPr>
    <w:sdt>
      <w:sdtPr>
        <w:id w:val="3695027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1402">
          <w:fldChar w:fldCharType="begin"/>
        </w:r>
        <w:r w:rsidR="008A1402">
          <w:instrText xml:space="preserve"> PAGE   \* MERGEFORMAT </w:instrText>
        </w:r>
        <w:r w:rsidR="008A1402">
          <w:fldChar w:fldCharType="separate"/>
        </w:r>
        <w:r w:rsidR="00F27C82">
          <w:rPr>
            <w:noProof/>
          </w:rPr>
          <w:t>2</w:t>
        </w:r>
        <w:r w:rsidR="008A1402">
          <w:rPr>
            <w:noProof/>
          </w:rPr>
          <w:fldChar w:fldCharType="end"/>
        </w:r>
      </w:sdtContent>
    </w:sdt>
  </w:p>
  <w:p w14:paraId="26F93173" w14:textId="7FD92514" w:rsidR="008A1402" w:rsidRDefault="008A1402" w:rsidP="00CD1D99">
    <w:pPr>
      <w:pStyle w:val="Footer"/>
      <w:jc w:val="center"/>
    </w:pPr>
    <w:r w:rsidRPr="002C7C8A">
      <w:t>Office of the National Data Commissioner</w:t>
    </w:r>
    <w:r w:rsidR="00D87F1B">
      <w:t xml:space="preserve"> </w:t>
    </w:r>
    <w:r w:rsidRPr="002C7C8A">
      <w:t xml:space="preserve">| </w:t>
    </w:r>
    <w:r w:rsidR="00E90934">
      <w:t>February</w:t>
    </w:r>
    <w:r>
      <w:t xml:space="preserve"> 202</w:t>
    </w:r>
    <w:r w:rsidR="00E90934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812A" w14:textId="68DFF5A9" w:rsidR="008A1402" w:rsidRDefault="00A957E6" w:rsidP="007E5B21">
    <w:pPr>
      <w:pStyle w:val="Footer"/>
      <w:jc w:val="center"/>
    </w:pPr>
    <w:sdt>
      <w:sdtPr>
        <w:rPr>
          <w:rStyle w:val="Classification"/>
        </w:rPr>
        <w:alias w:val="Classification"/>
        <w:tag w:val="Classification"/>
        <w:id w:val="1372185235"/>
        <w:comboBox>
          <w:listItem w:displayText="Choose Classification" w:value="Choose Classification"/>
          <w:listItem w:value="None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 AND CODEWORD" w:value="TOP SECRET AND CODEWORD"/>
        </w:comboBox>
      </w:sdtPr>
      <w:sdtEndPr>
        <w:rPr>
          <w:rStyle w:val="Classification"/>
        </w:rPr>
      </w:sdtEndPr>
      <w:sdtContent>
        <w:r w:rsidR="008A1402">
          <w:rPr>
            <w:rStyle w:val="Classification"/>
          </w:rPr>
          <w:t>OFFICIAL</w:t>
        </w:r>
      </w:sdtContent>
    </w:sdt>
    <w:r w:rsidR="008A1402">
      <w:t xml:space="preserve"> </w:t>
    </w:r>
    <w:r w:rsidR="008A1402">
      <w:fldChar w:fldCharType="begin"/>
    </w:r>
    <w:r w:rsidR="008A1402">
      <w:instrText xml:space="preserve"> AUTOTEXTLIST \s "Classification" \* MERGEFORMAT </w:instrText>
    </w:r>
    <w:r w:rsidR="008A1402">
      <w:fldChar w:fldCharType="separate"/>
    </w:r>
    <w:r w:rsidR="008A1402">
      <w:fldChar w:fldCharType="end"/>
    </w:r>
  </w:p>
  <w:p w14:paraId="582CE6D2" w14:textId="2384BB4E" w:rsidR="008A1402" w:rsidRDefault="00A957E6" w:rsidP="007E5B21">
    <w:pPr>
      <w:pStyle w:val="Footer"/>
      <w:jc w:val="right"/>
    </w:pPr>
    <w:sdt>
      <w:sdtPr>
        <w:id w:val="-19865457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1402">
          <w:fldChar w:fldCharType="begin"/>
        </w:r>
        <w:r w:rsidR="008A1402">
          <w:instrText xml:space="preserve"> PAGE   \* MERGEFORMAT </w:instrText>
        </w:r>
        <w:r w:rsidR="008A1402">
          <w:fldChar w:fldCharType="separate"/>
        </w:r>
        <w:r w:rsidR="00F27C82">
          <w:rPr>
            <w:noProof/>
          </w:rPr>
          <w:t>3</w:t>
        </w:r>
        <w:r w:rsidR="008A1402">
          <w:rPr>
            <w:noProof/>
          </w:rPr>
          <w:fldChar w:fldCharType="end"/>
        </w:r>
      </w:sdtContent>
    </w:sdt>
  </w:p>
  <w:p w14:paraId="59461038" w14:textId="40563065" w:rsidR="00CD1D99" w:rsidRDefault="00CD1D99" w:rsidP="00CD1D99">
    <w:pPr>
      <w:pStyle w:val="Footer"/>
      <w:jc w:val="center"/>
    </w:pPr>
    <w:r w:rsidRPr="002C7C8A">
      <w:t xml:space="preserve">Office of the National Data Commissioner| </w:t>
    </w:r>
    <w:r>
      <w:t>Policy position paper | February 2025</w:t>
    </w:r>
  </w:p>
  <w:p w14:paraId="4D9FF9D4" w14:textId="6FD39D9E" w:rsidR="008A1402" w:rsidRPr="002C7C8A" w:rsidRDefault="008A1402" w:rsidP="00CD1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2047" w14:textId="54541DC4" w:rsidR="008A1402" w:rsidRDefault="008A1402" w:rsidP="00D07F53">
    <w:pPr>
      <w:pStyle w:val="Footer"/>
      <w:jc w:val="center"/>
    </w:pPr>
    <w:r>
      <w:fldChar w:fldCharType="begin"/>
    </w:r>
    <w:r>
      <w:instrText xml:space="preserve"> REF  Classification \h  \* MERGEFORMAT </w:instrText>
    </w:r>
    <w:r>
      <w:fldChar w:fldCharType="separate"/>
    </w:r>
    <w:r>
      <w:fldChar w:fldCharType="end"/>
    </w:r>
  </w:p>
  <w:p w14:paraId="5B6B3469" w14:textId="57C8BD5B" w:rsidR="008A1402" w:rsidRDefault="00A957E6" w:rsidP="00D07F53">
    <w:pPr>
      <w:pStyle w:val="Footer"/>
      <w:jc w:val="right"/>
    </w:pPr>
    <w:sdt>
      <w:sdtPr>
        <w:id w:val="-20008699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1402">
          <w:fldChar w:fldCharType="begin"/>
        </w:r>
        <w:r w:rsidR="008A1402">
          <w:instrText xml:space="preserve"> PAGE   \* MERGEFORMAT </w:instrText>
        </w:r>
        <w:r w:rsidR="008A1402">
          <w:fldChar w:fldCharType="separate"/>
        </w:r>
        <w:r w:rsidR="00F27C82">
          <w:rPr>
            <w:noProof/>
          </w:rPr>
          <w:t>1</w:t>
        </w:r>
        <w:r w:rsidR="008A1402">
          <w:rPr>
            <w:noProof/>
          </w:rPr>
          <w:fldChar w:fldCharType="end"/>
        </w:r>
      </w:sdtContent>
    </w:sdt>
  </w:p>
  <w:p w14:paraId="3AC67A35" w14:textId="6EF00663" w:rsidR="008A1402" w:rsidRPr="008F6FFF" w:rsidRDefault="008A1402" w:rsidP="00CD1D99">
    <w:pPr>
      <w:pStyle w:val="Footer"/>
      <w:jc w:val="center"/>
    </w:pPr>
    <w:r w:rsidRPr="002C7C8A">
      <w:t>Office of the National Data Commissioner</w:t>
    </w:r>
    <w:r>
      <w:t xml:space="preserve"> </w:t>
    </w:r>
    <w:r w:rsidRPr="002C7C8A">
      <w:t>|</w:t>
    </w:r>
    <w:r>
      <w:t xml:space="preserve"> </w:t>
    </w:r>
    <w:r w:rsidRPr="002C7C8A">
      <w:fldChar w:fldCharType="begin"/>
    </w:r>
    <w:r w:rsidRPr="002C7C8A">
      <w:instrText xml:space="preserve"> DATE  \@ "MMMM yyyy"  \* MERGEFORMAT </w:instrText>
    </w:r>
    <w:r w:rsidRPr="002C7C8A">
      <w:fldChar w:fldCharType="separate"/>
    </w:r>
    <w:r w:rsidR="00806FC9">
      <w:rPr>
        <w:noProof/>
      </w:rPr>
      <w:t>March 2025</w:t>
    </w:r>
    <w:r w:rsidRPr="002C7C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92E5" w14:textId="77777777" w:rsidR="00A957E6" w:rsidRDefault="00A957E6" w:rsidP="00D07F53">
      <w:r>
        <w:separator/>
      </w:r>
    </w:p>
  </w:footnote>
  <w:footnote w:type="continuationSeparator" w:id="0">
    <w:p w14:paraId="1702B159" w14:textId="77777777" w:rsidR="00A957E6" w:rsidRDefault="00A957E6" w:rsidP="00D07F53">
      <w:r>
        <w:continuationSeparator/>
      </w:r>
    </w:p>
  </w:footnote>
  <w:footnote w:type="continuationNotice" w:id="1">
    <w:p w14:paraId="7225024D" w14:textId="77777777" w:rsidR="00A957E6" w:rsidRDefault="00A95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091F" w14:textId="77777777" w:rsidR="008A1402" w:rsidRDefault="008A140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6FF36E21" wp14:editId="279F9FC2">
          <wp:simplePos x="0" y="0"/>
          <wp:positionH relativeFrom="column">
            <wp:posOffset>-734060</wp:posOffset>
          </wp:positionH>
          <wp:positionV relativeFrom="paragraph">
            <wp:posOffset>-1147909</wp:posOffset>
          </wp:positionV>
          <wp:extent cx="7200000" cy="10532772"/>
          <wp:effectExtent l="0" t="0" r="1270" b="0"/>
          <wp:wrapNone/>
          <wp:docPr id="1544681141" name="Picture 1544681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ey_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532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BC81" w14:textId="02454779" w:rsidR="008A1402" w:rsidRDefault="00924F66" w:rsidP="00D07F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2ABC2C" wp14:editId="63A0B666">
          <wp:simplePos x="0" y="0"/>
          <wp:positionH relativeFrom="column">
            <wp:posOffset>-733531</wp:posOffset>
          </wp:positionH>
          <wp:positionV relativeFrom="paragraph">
            <wp:posOffset>-1158826</wp:posOffset>
          </wp:positionV>
          <wp:extent cx="7262719" cy="10626132"/>
          <wp:effectExtent l="0" t="0" r="0" b="0"/>
          <wp:wrapNone/>
          <wp:docPr id="168755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6105" cy="10645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C447" w14:textId="47463819" w:rsidR="008A1402" w:rsidRDefault="00924F66" w:rsidP="00E13DD1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D81B20F" wp14:editId="48A2CF09">
          <wp:simplePos x="0" y="0"/>
          <wp:positionH relativeFrom="column">
            <wp:posOffset>-763675</wp:posOffset>
          </wp:positionH>
          <wp:positionV relativeFrom="paragraph">
            <wp:posOffset>-1304527</wp:posOffset>
          </wp:positionV>
          <wp:extent cx="7184572" cy="10573880"/>
          <wp:effectExtent l="0" t="0" r="0" b="0"/>
          <wp:wrapNone/>
          <wp:docPr id="21062914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470" cy="10597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Classification"/>
    <w:sdt>
      <w:sdtPr>
        <w:rPr>
          <w:rStyle w:val="Classification"/>
        </w:rPr>
        <w:id w:val="1397089522"/>
        <w:lock w:val="contentLocked"/>
        <w:group/>
      </w:sdtPr>
      <w:sdtEndPr>
        <w:rPr>
          <w:rStyle w:val="DefaultParagraphFont"/>
          <w:color w:val="auto"/>
        </w:rPr>
      </w:sdtEndPr>
      <w:sdtContent>
        <w:sdt>
          <w:sdtPr>
            <w:rPr>
              <w:rStyle w:val="Classification"/>
            </w:rPr>
            <w:alias w:val="Classification"/>
            <w:tag w:val="Classification"/>
            <w:id w:val="-407610955"/>
            <w:comboBox>
              <w:listItem w:displayText="Choose Classification" w:value="Choose Classification"/>
              <w:listItem w:value="None"/>
              <w:listItem w:displayText="OFFICIAL" w:value="OFFICIAL"/>
              <w:listItem w:displayText="OFFICIAL: SENSITIVE" w:value="OFFICIAL: SENSITIVE"/>
              <w:listItem w:displayText="PROTECTED" w:value="PROTECTED"/>
              <w:listItem w:displayText="SECRET" w:value="SECRET"/>
              <w:listItem w:displayText="TOP SECRET AND CODEWORD" w:value="TOP SECRET AND CODEWORD"/>
            </w:comboBox>
          </w:sdtPr>
          <w:sdtEndPr>
            <w:rPr>
              <w:rStyle w:val="DefaultParagraphFont"/>
              <w:color w:val="auto"/>
            </w:rPr>
          </w:sdtEndPr>
          <w:sdtContent>
            <w:r w:rsidR="008A1402">
              <w:rPr>
                <w:rStyle w:val="Classification"/>
              </w:rPr>
              <w:t>OFFICIAL</w:t>
            </w:r>
          </w:sdtContent>
        </w:sdt>
        <w:bookmarkEnd w:id="0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33F"/>
    <w:multiLevelType w:val="hybridMultilevel"/>
    <w:tmpl w:val="AE7AF8FA"/>
    <w:lvl w:ilvl="0" w:tplc="3D5EA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" w15:restartNumberingAfterBreak="0">
    <w:nsid w:val="35E43742"/>
    <w:multiLevelType w:val="multilevel"/>
    <w:tmpl w:val="DD3C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60FFF"/>
    <w:multiLevelType w:val="hybridMultilevel"/>
    <w:tmpl w:val="814A72FA"/>
    <w:lvl w:ilvl="0" w:tplc="5DC834B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4EF2"/>
    <w:multiLevelType w:val="hybridMultilevel"/>
    <w:tmpl w:val="CB2CC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B7051"/>
    <w:multiLevelType w:val="hybridMultilevel"/>
    <w:tmpl w:val="24AC43EC"/>
    <w:lvl w:ilvl="0" w:tplc="1FEABC3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4646F"/>
    <w:multiLevelType w:val="multilevel"/>
    <w:tmpl w:val="DD3C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CD0CEC"/>
    <w:multiLevelType w:val="hybridMultilevel"/>
    <w:tmpl w:val="2E2005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F2803"/>
    <w:multiLevelType w:val="hybridMultilevel"/>
    <w:tmpl w:val="2E2005A4"/>
    <w:lvl w:ilvl="0" w:tplc="E536F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D3164"/>
    <w:multiLevelType w:val="multilevel"/>
    <w:tmpl w:val="B7AE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7797D"/>
    <w:multiLevelType w:val="multilevel"/>
    <w:tmpl w:val="07D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649934">
    <w:abstractNumId w:val="5"/>
  </w:num>
  <w:num w:numId="2" w16cid:durableId="1827014391">
    <w:abstractNumId w:val="3"/>
  </w:num>
  <w:num w:numId="3" w16cid:durableId="1544904450">
    <w:abstractNumId w:val="1"/>
  </w:num>
  <w:num w:numId="4" w16cid:durableId="121805586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01615462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16839772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550457719">
    <w:abstractNumId w:val="0"/>
  </w:num>
  <w:num w:numId="8" w16cid:durableId="712121294">
    <w:abstractNumId w:val="8"/>
  </w:num>
  <w:num w:numId="9" w16cid:durableId="1192915101">
    <w:abstractNumId w:val="2"/>
  </w:num>
  <w:num w:numId="10" w16cid:durableId="91115912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7643013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3245297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22795828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55785771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93482971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3408445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96804697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2124684139">
    <w:abstractNumId w:val="7"/>
  </w:num>
  <w:num w:numId="19" w16cid:durableId="252594452">
    <w:abstractNumId w:val="4"/>
  </w:num>
  <w:num w:numId="20" w16cid:durableId="1419062514">
    <w:abstractNumId w:val="6"/>
  </w:num>
  <w:num w:numId="21" w16cid:durableId="102409485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6C"/>
    <w:rsid w:val="0000088F"/>
    <w:rsid w:val="0000193B"/>
    <w:rsid w:val="00001BB1"/>
    <w:rsid w:val="000020A4"/>
    <w:rsid w:val="00002197"/>
    <w:rsid w:val="00002DE8"/>
    <w:rsid w:val="00002F3A"/>
    <w:rsid w:val="00004466"/>
    <w:rsid w:val="00004CEE"/>
    <w:rsid w:val="0000553B"/>
    <w:rsid w:val="0000585C"/>
    <w:rsid w:val="00005C52"/>
    <w:rsid w:val="00005FB3"/>
    <w:rsid w:val="000074E6"/>
    <w:rsid w:val="000078AE"/>
    <w:rsid w:val="00007F2A"/>
    <w:rsid w:val="00010897"/>
    <w:rsid w:val="00011888"/>
    <w:rsid w:val="00011E3D"/>
    <w:rsid w:val="00014344"/>
    <w:rsid w:val="00014581"/>
    <w:rsid w:val="00014BB4"/>
    <w:rsid w:val="00014CA9"/>
    <w:rsid w:val="00015BD0"/>
    <w:rsid w:val="0001610A"/>
    <w:rsid w:val="00016517"/>
    <w:rsid w:val="00017160"/>
    <w:rsid w:val="00017BE7"/>
    <w:rsid w:val="00021249"/>
    <w:rsid w:val="000218A9"/>
    <w:rsid w:val="00021E8B"/>
    <w:rsid w:val="00022273"/>
    <w:rsid w:val="00022AA6"/>
    <w:rsid w:val="000230D8"/>
    <w:rsid w:val="000230E1"/>
    <w:rsid w:val="000230F5"/>
    <w:rsid w:val="000233E2"/>
    <w:rsid w:val="0002374B"/>
    <w:rsid w:val="000244AF"/>
    <w:rsid w:val="000244EF"/>
    <w:rsid w:val="00024C40"/>
    <w:rsid w:val="00024C81"/>
    <w:rsid w:val="00025220"/>
    <w:rsid w:val="000257C5"/>
    <w:rsid w:val="00025F32"/>
    <w:rsid w:val="00026A0E"/>
    <w:rsid w:val="00026C97"/>
    <w:rsid w:val="000273FA"/>
    <w:rsid w:val="00027686"/>
    <w:rsid w:val="000301DC"/>
    <w:rsid w:val="000304C9"/>
    <w:rsid w:val="0003091D"/>
    <w:rsid w:val="00030D62"/>
    <w:rsid w:val="00030E39"/>
    <w:rsid w:val="00030EA7"/>
    <w:rsid w:val="00032043"/>
    <w:rsid w:val="00032697"/>
    <w:rsid w:val="00032E2F"/>
    <w:rsid w:val="0003416D"/>
    <w:rsid w:val="000343FC"/>
    <w:rsid w:val="00034E46"/>
    <w:rsid w:val="000352D5"/>
    <w:rsid w:val="0003549E"/>
    <w:rsid w:val="0003553A"/>
    <w:rsid w:val="00035875"/>
    <w:rsid w:val="000360F5"/>
    <w:rsid w:val="0003695D"/>
    <w:rsid w:val="00036CE9"/>
    <w:rsid w:val="00036E14"/>
    <w:rsid w:val="000415CA"/>
    <w:rsid w:val="00041935"/>
    <w:rsid w:val="000422D3"/>
    <w:rsid w:val="000425F5"/>
    <w:rsid w:val="00042C5B"/>
    <w:rsid w:val="000441F0"/>
    <w:rsid w:val="00044918"/>
    <w:rsid w:val="0004520D"/>
    <w:rsid w:val="00045A3F"/>
    <w:rsid w:val="000460D9"/>
    <w:rsid w:val="00047008"/>
    <w:rsid w:val="00047506"/>
    <w:rsid w:val="00047A3A"/>
    <w:rsid w:val="000503AA"/>
    <w:rsid w:val="000503C4"/>
    <w:rsid w:val="00050EE2"/>
    <w:rsid w:val="00051568"/>
    <w:rsid w:val="00051754"/>
    <w:rsid w:val="000531BC"/>
    <w:rsid w:val="00053922"/>
    <w:rsid w:val="00053B30"/>
    <w:rsid w:val="00053DC1"/>
    <w:rsid w:val="00053E42"/>
    <w:rsid w:val="00053F06"/>
    <w:rsid w:val="00054350"/>
    <w:rsid w:val="0005460F"/>
    <w:rsid w:val="00054C64"/>
    <w:rsid w:val="00054CFC"/>
    <w:rsid w:val="00054D91"/>
    <w:rsid w:val="00055CC3"/>
    <w:rsid w:val="00055D7B"/>
    <w:rsid w:val="00057367"/>
    <w:rsid w:val="0005744A"/>
    <w:rsid w:val="00057707"/>
    <w:rsid w:val="00057930"/>
    <w:rsid w:val="00060131"/>
    <w:rsid w:val="0006030D"/>
    <w:rsid w:val="000603BC"/>
    <w:rsid w:val="00060B5E"/>
    <w:rsid w:val="00060D0B"/>
    <w:rsid w:val="000617B2"/>
    <w:rsid w:val="00062337"/>
    <w:rsid w:val="000623BD"/>
    <w:rsid w:val="00062696"/>
    <w:rsid w:val="000630EF"/>
    <w:rsid w:val="0006378C"/>
    <w:rsid w:val="0006463A"/>
    <w:rsid w:val="00064F2B"/>
    <w:rsid w:val="00065CEE"/>
    <w:rsid w:val="000661EF"/>
    <w:rsid w:val="00067AE2"/>
    <w:rsid w:val="00071BA2"/>
    <w:rsid w:val="000720A1"/>
    <w:rsid w:val="000726A0"/>
    <w:rsid w:val="00072D25"/>
    <w:rsid w:val="00073188"/>
    <w:rsid w:val="00073DB2"/>
    <w:rsid w:val="0007461D"/>
    <w:rsid w:val="00075EDA"/>
    <w:rsid w:val="00077D3A"/>
    <w:rsid w:val="000803C1"/>
    <w:rsid w:val="000808E0"/>
    <w:rsid w:val="000811D0"/>
    <w:rsid w:val="000813BC"/>
    <w:rsid w:val="00081532"/>
    <w:rsid w:val="0008240F"/>
    <w:rsid w:val="00082458"/>
    <w:rsid w:val="00082557"/>
    <w:rsid w:val="00082E7A"/>
    <w:rsid w:val="00083155"/>
    <w:rsid w:val="00083D36"/>
    <w:rsid w:val="00083D60"/>
    <w:rsid w:val="00083D90"/>
    <w:rsid w:val="00084FB0"/>
    <w:rsid w:val="000853CE"/>
    <w:rsid w:val="00085D19"/>
    <w:rsid w:val="00085E3F"/>
    <w:rsid w:val="0008652F"/>
    <w:rsid w:val="00086E1A"/>
    <w:rsid w:val="00086E54"/>
    <w:rsid w:val="00087852"/>
    <w:rsid w:val="000909C9"/>
    <w:rsid w:val="00090B5E"/>
    <w:rsid w:val="00091D01"/>
    <w:rsid w:val="00092046"/>
    <w:rsid w:val="00094451"/>
    <w:rsid w:val="00094DB9"/>
    <w:rsid w:val="000951EC"/>
    <w:rsid w:val="00096469"/>
    <w:rsid w:val="00096ACC"/>
    <w:rsid w:val="000A1CF2"/>
    <w:rsid w:val="000A2805"/>
    <w:rsid w:val="000A3A91"/>
    <w:rsid w:val="000A3C32"/>
    <w:rsid w:val="000A3CCA"/>
    <w:rsid w:val="000A54D3"/>
    <w:rsid w:val="000A6A62"/>
    <w:rsid w:val="000A6BC5"/>
    <w:rsid w:val="000A709C"/>
    <w:rsid w:val="000B0386"/>
    <w:rsid w:val="000B06E8"/>
    <w:rsid w:val="000B1A64"/>
    <w:rsid w:val="000B1A92"/>
    <w:rsid w:val="000B244B"/>
    <w:rsid w:val="000B27EA"/>
    <w:rsid w:val="000B3731"/>
    <w:rsid w:val="000B4362"/>
    <w:rsid w:val="000B43E5"/>
    <w:rsid w:val="000B4786"/>
    <w:rsid w:val="000B4CA6"/>
    <w:rsid w:val="000B5454"/>
    <w:rsid w:val="000B5848"/>
    <w:rsid w:val="000B5EE7"/>
    <w:rsid w:val="000B70F4"/>
    <w:rsid w:val="000B7480"/>
    <w:rsid w:val="000C0409"/>
    <w:rsid w:val="000C0C63"/>
    <w:rsid w:val="000C0DA3"/>
    <w:rsid w:val="000C1757"/>
    <w:rsid w:val="000C1909"/>
    <w:rsid w:val="000C2770"/>
    <w:rsid w:val="000C2F41"/>
    <w:rsid w:val="000C3381"/>
    <w:rsid w:val="000C375D"/>
    <w:rsid w:val="000C3A60"/>
    <w:rsid w:val="000C3DAE"/>
    <w:rsid w:val="000C5248"/>
    <w:rsid w:val="000C5980"/>
    <w:rsid w:val="000C69EB"/>
    <w:rsid w:val="000C7581"/>
    <w:rsid w:val="000D04B7"/>
    <w:rsid w:val="000D0BA0"/>
    <w:rsid w:val="000D0F67"/>
    <w:rsid w:val="000D189E"/>
    <w:rsid w:val="000D1A44"/>
    <w:rsid w:val="000D1CB8"/>
    <w:rsid w:val="000D20B4"/>
    <w:rsid w:val="000D24FC"/>
    <w:rsid w:val="000D2597"/>
    <w:rsid w:val="000D6519"/>
    <w:rsid w:val="000D7266"/>
    <w:rsid w:val="000D7284"/>
    <w:rsid w:val="000E1655"/>
    <w:rsid w:val="000E19C5"/>
    <w:rsid w:val="000E1CF1"/>
    <w:rsid w:val="000E23CA"/>
    <w:rsid w:val="000E2B24"/>
    <w:rsid w:val="000E2C5D"/>
    <w:rsid w:val="000E315A"/>
    <w:rsid w:val="000E349F"/>
    <w:rsid w:val="000E4379"/>
    <w:rsid w:val="000E47E9"/>
    <w:rsid w:val="000E4826"/>
    <w:rsid w:val="000E4BA2"/>
    <w:rsid w:val="000E4D16"/>
    <w:rsid w:val="000E4F7E"/>
    <w:rsid w:val="000E541A"/>
    <w:rsid w:val="000E61A3"/>
    <w:rsid w:val="000E77C6"/>
    <w:rsid w:val="000E791F"/>
    <w:rsid w:val="000E7C08"/>
    <w:rsid w:val="000E7E69"/>
    <w:rsid w:val="000F0348"/>
    <w:rsid w:val="000F0A44"/>
    <w:rsid w:val="000F0E77"/>
    <w:rsid w:val="000F1C37"/>
    <w:rsid w:val="000F254F"/>
    <w:rsid w:val="000F422E"/>
    <w:rsid w:val="000F490F"/>
    <w:rsid w:val="000F507E"/>
    <w:rsid w:val="000F6ECD"/>
    <w:rsid w:val="000F6F58"/>
    <w:rsid w:val="001007EF"/>
    <w:rsid w:val="0010085D"/>
    <w:rsid w:val="0010092C"/>
    <w:rsid w:val="00102045"/>
    <w:rsid w:val="00102CC0"/>
    <w:rsid w:val="00102DBC"/>
    <w:rsid w:val="00103316"/>
    <w:rsid w:val="00103C4E"/>
    <w:rsid w:val="00104D46"/>
    <w:rsid w:val="00104E7F"/>
    <w:rsid w:val="00105907"/>
    <w:rsid w:val="00105BE2"/>
    <w:rsid w:val="00105EA8"/>
    <w:rsid w:val="001062DF"/>
    <w:rsid w:val="001077C0"/>
    <w:rsid w:val="00110645"/>
    <w:rsid w:val="00112120"/>
    <w:rsid w:val="001126D9"/>
    <w:rsid w:val="001128BE"/>
    <w:rsid w:val="0011298B"/>
    <w:rsid w:val="00112A09"/>
    <w:rsid w:val="0011306D"/>
    <w:rsid w:val="001135D3"/>
    <w:rsid w:val="001153AD"/>
    <w:rsid w:val="001155EA"/>
    <w:rsid w:val="00115958"/>
    <w:rsid w:val="00115AF1"/>
    <w:rsid w:val="001171C6"/>
    <w:rsid w:val="0011739E"/>
    <w:rsid w:val="00117594"/>
    <w:rsid w:val="00117B6B"/>
    <w:rsid w:val="00117FB1"/>
    <w:rsid w:val="0012063F"/>
    <w:rsid w:val="00120AB6"/>
    <w:rsid w:val="00121172"/>
    <w:rsid w:val="00121E91"/>
    <w:rsid w:val="00122246"/>
    <w:rsid w:val="001232CF"/>
    <w:rsid w:val="001243EC"/>
    <w:rsid w:val="00124526"/>
    <w:rsid w:val="00124683"/>
    <w:rsid w:val="00124AFB"/>
    <w:rsid w:val="0012556A"/>
    <w:rsid w:val="00125C81"/>
    <w:rsid w:val="001311A0"/>
    <w:rsid w:val="00131968"/>
    <w:rsid w:val="00131E9E"/>
    <w:rsid w:val="001321C2"/>
    <w:rsid w:val="00133068"/>
    <w:rsid w:val="00133A9A"/>
    <w:rsid w:val="001343EC"/>
    <w:rsid w:val="001345CD"/>
    <w:rsid w:val="001357F3"/>
    <w:rsid w:val="001357FA"/>
    <w:rsid w:val="001377AB"/>
    <w:rsid w:val="00140298"/>
    <w:rsid w:val="00140B74"/>
    <w:rsid w:val="00142020"/>
    <w:rsid w:val="00142D7A"/>
    <w:rsid w:val="00143D5D"/>
    <w:rsid w:val="00143FB3"/>
    <w:rsid w:val="0014415B"/>
    <w:rsid w:val="0014548C"/>
    <w:rsid w:val="00145738"/>
    <w:rsid w:val="00146F0E"/>
    <w:rsid w:val="00146FCC"/>
    <w:rsid w:val="00147885"/>
    <w:rsid w:val="00147D4B"/>
    <w:rsid w:val="00150236"/>
    <w:rsid w:val="001507E9"/>
    <w:rsid w:val="00150C46"/>
    <w:rsid w:val="00151E81"/>
    <w:rsid w:val="00152338"/>
    <w:rsid w:val="0015234E"/>
    <w:rsid w:val="00152838"/>
    <w:rsid w:val="00153F36"/>
    <w:rsid w:val="001540E8"/>
    <w:rsid w:val="00154C71"/>
    <w:rsid w:val="00155236"/>
    <w:rsid w:val="00155B8F"/>
    <w:rsid w:val="00156385"/>
    <w:rsid w:val="00156518"/>
    <w:rsid w:val="00156D7D"/>
    <w:rsid w:val="00157193"/>
    <w:rsid w:val="001575B2"/>
    <w:rsid w:val="001604AA"/>
    <w:rsid w:val="001612B2"/>
    <w:rsid w:val="0016192B"/>
    <w:rsid w:val="00161D28"/>
    <w:rsid w:val="00162248"/>
    <w:rsid w:val="00164F24"/>
    <w:rsid w:val="00165BF5"/>
    <w:rsid w:val="00166247"/>
    <w:rsid w:val="001664BC"/>
    <w:rsid w:val="001670BA"/>
    <w:rsid w:val="0017007C"/>
    <w:rsid w:val="00171282"/>
    <w:rsid w:val="00171C9B"/>
    <w:rsid w:val="0017289F"/>
    <w:rsid w:val="0017298D"/>
    <w:rsid w:val="00172F94"/>
    <w:rsid w:val="001752D2"/>
    <w:rsid w:val="001756AF"/>
    <w:rsid w:val="00175963"/>
    <w:rsid w:val="00175B22"/>
    <w:rsid w:val="00175E71"/>
    <w:rsid w:val="00176166"/>
    <w:rsid w:val="00176C2C"/>
    <w:rsid w:val="001775B1"/>
    <w:rsid w:val="001776C1"/>
    <w:rsid w:val="00177F95"/>
    <w:rsid w:val="00181023"/>
    <w:rsid w:val="0018161E"/>
    <w:rsid w:val="00181DC2"/>
    <w:rsid w:val="00181F04"/>
    <w:rsid w:val="00182C3B"/>
    <w:rsid w:val="00183FFD"/>
    <w:rsid w:val="00184891"/>
    <w:rsid w:val="0018521D"/>
    <w:rsid w:val="001857B8"/>
    <w:rsid w:val="00185DC4"/>
    <w:rsid w:val="00185E3B"/>
    <w:rsid w:val="00187448"/>
    <w:rsid w:val="00187DFA"/>
    <w:rsid w:val="00187FE3"/>
    <w:rsid w:val="00190E90"/>
    <w:rsid w:val="00191083"/>
    <w:rsid w:val="00191984"/>
    <w:rsid w:val="00191ED2"/>
    <w:rsid w:val="00191F29"/>
    <w:rsid w:val="00192995"/>
    <w:rsid w:val="00192E87"/>
    <w:rsid w:val="00194A8E"/>
    <w:rsid w:val="0019501A"/>
    <w:rsid w:val="0019563A"/>
    <w:rsid w:val="001964D4"/>
    <w:rsid w:val="001964EB"/>
    <w:rsid w:val="00196874"/>
    <w:rsid w:val="00196C21"/>
    <w:rsid w:val="00197CC6"/>
    <w:rsid w:val="001A1E1F"/>
    <w:rsid w:val="001A2956"/>
    <w:rsid w:val="001A2C2B"/>
    <w:rsid w:val="001A3489"/>
    <w:rsid w:val="001A3E42"/>
    <w:rsid w:val="001A47CE"/>
    <w:rsid w:val="001A5B23"/>
    <w:rsid w:val="001A658E"/>
    <w:rsid w:val="001A6779"/>
    <w:rsid w:val="001A6A3D"/>
    <w:rsid w:val="001A717E"/>
    <w:rsid w:val="001A71AA"/>
    <w:rsid w:val="001A7258"/>
    <w:rsid w:val="001A7398"/>
    <w:rsid w:val="001A7F84"/>
    <w:rsid w:val="001B0A12"/>
    <w:rsid w:val="001B1815"/>
    <w:rsid w:val="001B1B9F"/>
    <w:rsid w:val="001B21CE"/>
    <w:rsid w:val="001B2976"/>
    <w:rsid w:val="001B2DA0"/>
    <w:rsid w:val="001B3300"/>
    <w:rsid w:val="001B3BEF"/>
    <w:rsid w:val="001B3FE8"/>
    <w:rsid w:val="001B54E8"/>
    <w:rsid w:val="001B5653"/>
    <w:rsid w:val="001B596D"/>
    <w:rsid w:val="001B5BFB"/>
    <w:rsid w:val="001B69DB"/>
    <w:rsid w:val="001B6AFA"/>
    <w:rsid w:val="001B6B2D"/>
    <w:rsid w:val="001B6CC5"/>
    <w:rsid w:val="001B7AC3"/>
    <w:rsid w:val="001B7DE6"/>
    <w:rsid w:val="001C2023"/>
    <w:rsid w:val="001C275E"/>
    <w:rsid w:val="001C3162"/>
    <w:rsid w:val="001C3215"/>
    <w:rsid w:val="001C3F1E"/>
    <w:rsid w:val="001C4384"/>
    <w:rsid w:val="001C49FB"/>
    <w:rsid w:val="001C4C7C"/>
    <w:rsid w:val="001C529C"/>
    <w:rsid w:val="001C6BA6"/>
    <w:rsid w:val="001D01FA"/>
    <w:rsid w:val="001D0B01"/>
    <w:rsid w:val="001D18FC"/>
    <w:rsid w:val="001D1ED4"/>
    <w:rsid w:val="001D215B"/>
    <w:rsid w:val="001D2C80"/>
    <w:rsid w:val="001D5A18"/>
    <w:rsid w:val="001D654B"/>
    <w:rsid w:val="001D698E"/>
    <w:rsid w:val="001D6ACD"/>
    <w:rsid w:val="001D6F0C"/>
    <w:rsid w:val="001D72CE"/>
    <w:rsid w:val="001D77C5"/>
    <w:rsid w:val="001D7F4A"/>
    <w:rsid w:val="001E0020"/>
    <w:rsid w:val="001E1C2B"/>
    <w:rsid w:val="001E1F06"/>
    <w:rsid w:val="001E3253"/>
    <w:rsid w:val="001E3254"/>
    <w:rsid w:val="001E3985"/>
    <w:rsid w:val="001E43F3"/>
    <w:rsid w:val="001E45C0"/>
    <w:rsid w:val="001E4668"/>
    <w:rsid w:val="001E4C10"/>
    <w:rsid w:val="001E5B09"/>
    <w:rsid w:val="001E5FE8"/>
    <w:rsid w:val="001E6486"/>
    <w:rsid w:val="001E6A6C"/>
    <w:rsid w:val="001E798F"/>
    <w:rsid w:val="001F0A51"/>
    <w:rsid w:val="001F0B73"/>
    <w:rsid w:val="001F0F8D"/>
    <w:rsid w:val="001F19D5"/>
    <w:rsid w:val="001F203A"/>
    <w:rsid w:val="001F314D"/>
    <w:rsid w:val="001F4112"/>
    <w:rsid w:val="001F426D"/>
    <w:rsid w:val="001F4354"/>
    <w:rsid w:val="001F5271"/>
    <w:rsid w:val="001F56CB"/>
    <w:rsid w:val="001F617F"/>
    <w:rsid w:val="001F6230"/>
    <w:rsid w:val="001F7F31"/>
    <w:rsid w:val="00200516"/>
    <w:rsid w:val="0020070C"/>
    <w:rsid w:val="00200F1F"/>
    <w:rsid w:val="00201D08"/>
    <w:rsid w:val="00201F02"/>
    <w:rsid w:val="00202084"/>
    <w:rsid w:val="002020F8"/>
    <w:rsid w:val="0020217B"/>
    <w:rsid w:val="002022E9"/>
    <w:rsid w:val="002025BC"/>
    <w:rsid w:val="002037ED"/>
    <w:rsid w:val="00204274"/>
    <w:rsid w:val="00204C7C"/>
    <w:rsid w:val="002057DB"/>
    <w:rsid w:val="00205A40"/>
    <w:rsid w:val="00205C4C"/>
    <w:rsid w:val="002065F8"/>
    <w:rsid w:val="0020676A"/>
    <w:rsid w:val="002069A5"/>
    <w:rsid w:val="00207831"/>
    <w:rsid w:val="00207E69"/>
    <w:rsid w:val="00207E77"/>
    <w:rsid w:val="00210299"/>
    <w:rsid w:val="002108A9"/>
    <w:rsid w:val="00210973"/>
    <w:rsid w:val="00210EE9"/>
    <w:rsid w:val="0021100B"/>
    <w:rsid w:val="002113F7"/>
    <w:rsid w:val="00211A0A"/>
    <w:rsid w:val="00211D93"/>
    <w:rsid w:val="00211F38"/>
    <w:rsid w:val="002132B0"/>
    <w:rsid w:val="002139C0"/>
    <w:rsid w:val="00214304"/>
    <w:rsid w:val="00214EFC"/>
    <w:rsid w:val="00215105"/>
    <w:rsid w:val="00215731"/>
    <w:rsid w:val="00215781"/>
    <w:rsid w:val="002165AA"/>
    <w:rsid w:val="00221176"/>
    <w:rsid w:val="0022117B"/>
    <w:rsid w:val="002216DB"/>
    <w:rsid w:val="00221B30"/>
    <w:rsid w:val="00221C3B"/>
    <w:rsid w:val="00221CDD"/>
    <w:rsid w:val="00221FC4"/>
    <w:rsid w:val="00222271"/>
    <w:rsid w:val="002227DF"/>
    <w:rsid w:val="00222B2E"/>
    <w:rsid w:val="00223A33"/>
    <w:rsid w:val="00223A38"/>
    <w:rsid w:val="00223AD2"/>
    <w:rsid w:val="00224C33"/>
    <w:rsid w:val="0022564D"/>
    <w:rsid w:val="00225DC1"/>
    <w:rsid w:val="0022601F"/>
    <w:rsid w:val="002269D2"/>
    <w:rsid w:val="00226CD2"/>
    <w:rsid w:val="00227B68"/>
    <w:rsid w:val="0023059A"/>
    <w:rsid w:val="00230809"/>
    <w:rsid w:val="00232726"/>
    <w:rsid w:val="00232AA5"/>
    <w:rsid w:val="002338E9"/>
    <w:rsid w:val="00233A28"/>
    <w:rsid w:val="002349DF"/>
    <w:rsid w:val="00234A53"/>
    <w:rsid w:val="00234DB5"/>
    <w:rsid w:val="00235A74"/>
    <w:rsid w:val="00236531"/>
    <w:rsid w:val="002369E5"/>
    <w:rsid w:val="00236BB7"/>
    <w:rsid w:val="00237604"/>
    <w:rsid w:val="002379D6"/>
    <w:rsid w:val="00240637"/>
    <w:rsid w:val="002406A9"/>
    <w:rsid w:val="00240C94"/>
    <w:rsid w:val="0024238D"/>
    <w:rsid w:val="00243848"/>
    <w:rsid w:val="00243978"/>
    <w:rsid w:val="002443E6"/>
    <w:rsid w:val="0024554B"/>
    <w:rsid w:val="00245699"/>
    <w:rsid w:val="00245A37"/>
    <w:rsid w:val="00246790"/>
    <w:rsid w:val="00246E10"/>
    <w:rsid w:val="0024786A"/>
    <w:rsid w:val="002478A4"/>
    <w:rsid w:val="00247E2D"/>
    <w:rsid w:val="002504F8"/>
    <w:rsid w:val="002509F1"/>
    <w:rsid w:val="00252DFB"/>
    <w:rsid w:val="002534D4"/>
    <w:rsid w:val="0025366B"/>
    <w:rsid w:val="00254090"/>
    <w:rsid w:val="00254195"/>
    <w:rsid w:val="002541D4"/>
    <w:rsid w:val="00255B6D"/>
    <w:rsid w:val="0025649D"/>
    <w:rsid w:val="002569BF"/>
    <w:rsid w:val="00257209"/>
    <w:rsid w:val="00257258"/>
    <w:rsid w:val="002572E0"/>
    <w:rsid w:val="00257B71"/>
    <w:rsid w:val="00257C16"/>
    <w:rsid w:val="002601F7"/>
    <w:rsid w:val="00260A06"/>
    <w:rsid w:val="00260B53"/>
    <w:rsid w:val="00260D86"/>
    <w:rsid w:val="00261412"/>
    <w:rsid w:val="0026151B"/>
    <w:rsid w:val="002616F0"/>
    <w:rsid w:val="002624C1"/>
    <w:rsid w:val="002626C4"/>
    <w:rsid w:val="00263D4F"/>
    <w:rsid w:val="00265484"/>
    <w:rsid w:val="002665FD"/>
    <w:rsid w:val="002668BA"/>
    <w:rsid w:val="00271525"/>
    <w:rsid w:val="002715E3"/>
    <w:rsid w:val="00271A55"/>
    <w:rsid w:val="0027217E"/>
    <w:rsid w:val="00272533"/>
    <w:rsid w:val="00272CD7"/>
    <w:rsid w:val="0027370F"/>
    <w:rsid w:val="002801FA"/>
    <w:rsid w:val="00280469"/>
    <w:rsid w:val="00280A61"/>
    <w:rsid w:val="00280A8E"/>
    <w:rsid w:val="00280F9D"/>
    <w:rsid w:val="002811C3"/>
    <w:rsid w:val="002818B6"/>
    <w:rsid w:val="00281D4C"/>
    <w:rsid w:val="0028223F"/>
    <w:rsid w:val="0028353A"/>
    <w:rsid w:val="00284595"/>
    <w:rsid w:val="002845C3"/>
    <w:rsid w:val="002846D4"/>
    <w:rsid w:val="002849FA"/>
    <w:rsid w:val="002849FE"/>
    <w:rsid w:val="00284D94"/>
    <w:rsid w:val="00284F53"/>
    <w:rsid w:val="00285272"/>
    <w:rsid w:val="002853DF"/>
    <w:rsid w:val="00285444"/>
    <w:rsid w:val="00285A3E"/>
    <w:rsid w:val="0028669B"/>
    <w:rsid w:val="00286A25"/>
    <w:rsid w:val="00286FD1"/>
    <w:rsid w:val="00287F0A"/>
    <w:rsid w:val="00287FD8"/>
    <w:rsid w:val="00290100"/>
    <w:rsid w:val="002907B9"/>
    <w:rsid w:val="00292C0D"/>
    <w:rsid w:val="002940F4"/>
    <w:rsid w:val="0029463A"/>
    <w:rsid w:val="00294E33"/>
    <w:rsid w:val="002952B4"/>
    <w:rsid w:val="00295625"/>
    <w:rsid w:val="00295EE1"/>
    <w:rsid w:val="002966EA"/>
    <w:rsid w:val="00296A29"/>
    <w:rsid w:val="00296E57"/>
    <w:rsid w:val="002977C1"/>
    <w:rsid w:val="002A032C"/>
    <w:rsid w:val="002A0BB7"/>
    <w:rsid w:val="002A1FCF"/>
    <w:rsid w:val="002A2355"/>
    <w:rsid w:val="002A24CE"/>
    <w:rsid w:val="002A2C77"/>
    <w:rsid w:val="002A31F9"/>
    <w:rsid w:val="002A3A91"/>
    <w:rsid w:val="002A3FDC"/>
    <w:rsid w:val="002A4066"/>
    <w:rsid w:val="002A46E6"/>
    <w:rsid w:val="002A4851"/>
    <w:rsid w:val="002A6185"/>
    <w:rsid w:val="002A6409"/>
    <w:rsid w:val="002A6BFE"/>
    <w:rsid w:val="002A7181"/>
    <w:rsid w:val="002A7525"/>
    <w:rsid w:val="002A7905"/>
    <w:rsid w:val="002A794A"/>
    <w:rsid w:val="002B0605"/>
    <w:rsid w:val="002B0F7B"/>
    <w:rsid w:val="002B1D84"/>
    <w:rsid w:val="002B1E02"/>
    <w:rsid w:val="002B29F6"/>
    <w:rsid w:val="002B4ACC"/>
    <w:rsid w:val="002B55A6"/>
    <w:rsid w:val="002B69B8"/>
    <w:rsid w:val="002B7C41"/>
    <w:rsid w:val="002C060C"/>
    <w:rsid w:val="002C067A"/>
    <w:rsid w:val="002C13CD"/>
    <w:rsid w:val="002C17D2"/>
    <w:rsid w:val="002C18CC"/>
    <w:rsid w:val="002C1F10"/>
    <w:rsid w:val="002C2763"/>
    <w:rsid w:val="002C2C15"/>
    <w:rsid w:val="002C2DFE"/>
    <w:rsid w:val="002C2FB3"/>
    <w:rsid w:val="002C2FE9"/>
    <w:rsid w:val="002C3347"/>
    <w:rsid w:val="002C3F12"/>
    <w:rsid w:val="002C5973"/>
    <w:rsid w:val="002C629C"/>
    <w:rsid w:val="002C7C8A"/>
    <w:rsid w:val="002D015B"/>
    <w:rsid w:val="002D04DE"/>
    <w:rsid w:val="002D060F"/>
    <w:rsid w:val="002D066D"/>
    <w:rsid w:val="002D0749"/>
    <w:rsid w:val="002D0D41"/>
    <w:rsid w:val="002D1636"/>
    <w:rsid w:val="002D1D2A"/>
    <w:rsid w:val="002D246A"/>
    <w:rsid w:val="002D2552"/>
    <w:rsid w:val="002D2634"/>
    <w:rsid w:val="002D29D9"/>
    <w:rsid w:val="002D2C79"/>
    <w:rsid w:val="002D3579"/>
    <w:rsid w:val="002D4110"/>
    <w:rsid w:val="002D4867"/>
    <w:rsid w:val="002D5516"/>
    <w:rsid w:val="002D5755"/>
    <w:rsid w:val="002D5AF3"/>
    <w:rsid w:val="002D5DFC"/>
    <w:rsid w:val="002D7C09"/>
    <w:rsid w:val="002E1247"/>
    <w:rsid w:val="002E195C"/>
    <w:rsid w:val="002E1DCA"/>
    <w:rsid w:val="002E2281"/>
    <w:rsid w:val="002E32FB"/>
    <w:rsid w:val="002E361E"/>
    <w:rsid w:val="002E3AAC"/>
    <w:rsid w:val="002E3E43"/>
    <w:rsid w:val="002E45AC"/>
    <w:rsid w:val="002E5656"/>
    <w:rsid w:val="002E5949"/>
    <w:rsid w:val="002E5953"/>
    <w:rsid w:val="002E595A"/>
    <w:rsid w:val="002E6038"/>
    <w:rsid w:val="002E6B3B"/>
    <w:rsid w:val="002E6C96"/>
    <w:rsid w:val="002F0B5E"/>
    <w:rsid w:val="002F0C30"/>
    <w:rsid w:val="002F0C33"/>
    <w:rsid w:val="002F222D"/>
    <w:rsid w:val="002F2E01"/>
    <w:rsid w:val="002F3475"/>
    <w:rsid w:val="002F3B96"/>
    <w:rsid w:val="002F5AE6"/>
    <w:rsid w:val="002F5B03"/>
    <w:rsid w:val="002F6906"/>
    <w:rsid w:val="002F70A2"/>
    <w:rsid w:val="003009DF"/>
    <w:rsid w:val="003017B2"/>
    <w:rsid w:val="0030296E"/>
    <w:rsid w:val="003029E2"/>
    <w:rsid w:val="00302EFC"/>
    <w:rsid w:val="00303762"/>
    <w:rsid w:val="00303D06"/>
    <w:rsid w:val="0030417D"/>
    <w:rsid w:val="0030446C"/>
    <w:rsid w:val="0030457B"/>
    <w:rsid w:val="00304AED"/>
    <w:rsid w:val="003050B4"/>
    <w:rsid w:val="00305CF3"/>
    <w:rsid w:val="00306174"/>
    <w:rsid w:val="00306895"/>
    <w:rsid w:val="003071EF"/>
    <w:rsid w:val="00307F0A"/>
    <w:rsid w:val="0031069D"/>
    <w:rsid w:val="00310C40"/>
    <w:rsid w:val="003113C8"/>
    <w:rsid w:val="0031178A"/>
    <w:rsid w:val="003124BF"/>
    <w:rsid w:val="003125FC"/>
    <w:rsid w:val="00313404"/>
    <w:rsid w:val="003145EC"/>
    <w:rsid w:val="00314F84"/>
    <w:rsid w:val="00315FA2"/>
    <w:rsid w:val="003173F7"/>
    <w:rsid w:val="00320634"/>
    <w:rsid w:val="00322864"/>
    <w:rsid w:val="00322B69"/>
    <w:rsid w:val="00323547"/>
    <w:rsid w:val="003236E9"/>
    <w:rsid w:val="00323A78"/>
    <w:rsid w:val="00324445"/>
    <w:rsid w:val="00325BEB"/>
    <w:rsid w:val="00326062"/>
    <w:rsid w:val="00326A79"/>
    <w:rsid w:val="00326B1A"/>
    <w:rsid w:val="003271FD"/>
    <w:rsid w:val="00327D79"/>
    <w:rsid w:val="00330367"/>
    <w:rsid w:val="0033068A"/>
    <w:rsid w:val="00330880"/>
    <w:rsid w:val="0033095C"/>
    <w:rsid w:val="00330FBC"/>
    <w:rsid w:val="003316F3"/>
    <w:rsid w:val="0033229B"/>
    <w:rsid w:val="00332DBA"/>
    <w:rsid w:val="003336C8"/>
    <w:rsid w:val="0033432E"/>
    <w:rsid w:val="00334EDE"/>
    <w:rsid w:val="003365EE"/>
    <w:rsid w:val="003371F2"/>
    <w:rsid w:val="003378CD"/>
    <w:rsid w:val="003379EE"/>
    <w:rsid w:val="00340F36"/>
    <w:rsid w:val="00341930"/>
    <w:rsid w:val="00341A5E"/>
    <w:rsid w:val="00342FF5"/>
    <w:rsid w:val="00342FFB"/>
    <w:rsid w:val="003447DA"/>
    <w:rsid w:val="00345674"/>
    <w:rsid w:val="00346742"/>
    <w:rsid w:val="00346FB8"/>
    <w:rsid w:val="00347110"/>
    <w:rsid w:val="0034761F"/>
    <w:rsid w:val="003478E6"/>
    <w:rsid w:val="0034796E"/>
    <w:rsid w:val="0035071C"/>
    <w:rsid w:val="00350AF2"/>
    <w:rsid w:val="003515A2"/>
    <w:rsid w:val="00351910"/>
    <w:rsid w:val="003534A6"/>
    <w:rsid w:val="003534A7"/>
    <w:rsid w:val="00354F6B"/>
    <w:rsid w:val="00356572"/>
    <w:rsid w:val="00356857"/>
    <w:rsid w:val="00356CAD"/>
    <w:rsid w:val="00356E8D"/>
    <w:rsid w:val="0035748A"/>
    <w:rsid w:val="003601FE"/>
    <w:rsid w:val="0036025A"/>
    <w:rsid w:val="003620AE"/>
    <w:rsid w:val="00362438"/>
    <w:rsid w:val="003626B5"/>
    <w:rsid w:val="00362D36"/>
    <w:rsid w:val="00363536"/>
    <w:rsid w:val="00363CDA"/>
    <w:rsid w:val="0036457D"/>
    <w:rsid w:val="00364B06"/>
    <w:rsid w:val="00364E1D"/>
    <w:rsid w:val="003653AB"/>
    <w:rsid w:val="003674EE"/>
    <w:rsid w:val="003701AA"/>
    <w:rsid w:val="003708CF"/>
    <w:rsid w:val="00371436"/>
    <w:rsid w:val="00372BCF"/>
    <w:rsid w:val="00373828"/>
    <w:rsid w:val="003752AF"/>
    <w:rsid w:val="00375447"/>
    <w:rsid w:val="00375611"/>
    <w:rsid w:val="00375C3E"/>
    <w:rsid w:val="00376DBC"/>
    <w:rsid w:val="00376FA0"/>
    <w:rsid w:val="003772E1"/>
    <w:rsid w:val="00377D90"/>
    <w:rsid w:val="00380181"/>
    <w:rsid w:val="00380301"/>
    <w:rsid w:val="00380F85"/>
    <w:rsid w:val="0038196F"/>
    <w:rsid w:val="00381CF3"/>
    <w:rsid w:val="003832AD"/>
    <w:rsid w:val="00383C3A"/>
    <w:rsid w:val="003843FA"/>
    <w:rsid w:val="003854E6"/>
    <w:rsid w:val="00386492"/>
    <w:rsid w:val="00386AEF"/>
    <w:rsid w:val="00386B56"/>
    <w:rsid w:val="00386C99"/>
    <w:rsid w:val="00386CBF"/>
    <w:rsid w:val="0038737D"/>
    <w:rsid w:val="00390606"/>
    <w:rsid w:val="00390705"/>
    <w:rsid w:val="00392982"/>
    <w:rsid w:val="003935A7"/>
    <w:rsid w:val="0039370B"/>
    <w:rsid w:val="00394156"/>
    <w:rsid w:val="00394A2D"/>
    <w:rsid w:val="0039589E"/>
    <w:rsid w:val="00396B80"/>
    <w:rsid w:val="00397317"/>
    <w:rsid w:val="003974B4"/>
    <w:rsid w:val="00397551"/>
    <w:rsid w:val="00397E1B"/>
    <w:rsid w:val="00397E63"/>
    <w:rsid w:val="003A0086"/>
    <w:rsid w:val="003A05FE"/>
    <w:rsid w:val="003A13FC"/>
    <w:rsid w:val="003A5A94"/>
    <w:rsid w:val="003A6836"/>
    <w:rsid w:val="003B05DF"/>
    <w:rsid w:val="003B2282"/>
    <w:rsid w:val="003B2497"/>
    <w:rsid w:val="003B2969"/>
    <w:rsid w:val="003B411D"/>
    <w:rsid w:val="003B4834"/>
    <w:rsid w:val="003B493D"/>
    <w:rsid w:val="003B4E10"/>
    <w:rsid w:val="003B529F"/>
    <w:rsid w:val="003B60CA"/>
    <w:rsid w:val="003B6396"/>
    <w:rsid w:val="003B703F"/>
    <w:rsid w:val="003C01B6"/>
    <w:rsid w:val="003C0544"/>
    <w:rsid w:val="003C0570"/>
    <w:rsid w:val="003C078D"/>
    <w:rsid w:val="003C07B9"/>
    <w:rsid w:val="003C15D1"/>
    <w:rsid w:val="003C186E"/>
    <w:rsid w:val="003C1996"/>
    <w:rsid w:val="003C1F32"/>
    <w:rsid w:val="003C3349"/>
    <w:rsid w:val="003C46EF"/>
    <w:rsid w:val="003C4BED"/>
    <w:rsid w:val="003C5DF5"/>
    <w:rsid w:val="003C5F94"/>
    <w:rsid w:val="003C619F"/>
    <w:rsid w:val="003C64B0"/>
    <w:rsid w:val="003C7B15"/>
    <w:rsid w:val="003D0CD6"/>
    <w:rsid w:val="003D0DF4"/>
    <w:rsid w:val="003D100F"/>
    <w:rsid w:val="003D1687"/>
    <w:rsid w:val="003D21D1"/>
    <w:rsid w:val="003D2CB1"/>
    <w:rsid w:val="003D2F75"/>
    <w:rsid w:val="003D370A"/>
    <w:rsid w:val="003D46AE"/>
    <w:rsid w:val="003D502D"/>
    <w:rsid w:val="003D67D3"/>
    <w:rsid w:val="003E02AF"/>
    <w:rsid w:val="003E0725"/>
    <w:rsid w:val="003E0FB8"/>
    <w:rsid w:val="003E0FDB"/>
    <w:rsid w:val="003E12E3"/>
    <w:rsid w:val="003E2599"/>
    <w:rsid w:val="003E2EA3"/>
    <w:rsid w:val="003E38E9"/>
    <w:rsid w:val="003E3A17"/>
    <w:rsid w:val="003E3A89"/>
    <w:rsid w:val="003E3B9A"/>
    <w:rsid w:val="003E4553"/>
    <w:rsid w:val="003E5604"/>
    <w:rsid w:val="003E5B17"/>
    <w:rsid w:val="003E5D3E"/>
    <w:rsid w:val="003E6D96"/>
    <w:rsid w:val="003E7130"/>
    <w:rsid w:val="003E7FB7"/>
    <w:rsid w:val="003F0B8A"/>
    <w:rsid w:val="003F0E98"/>
    <w:rsid w:val="003F10C7"/>
    <w:rsid w:val="003F1186"/>
    <w:rsid w:val="003F14C2"/>
    <w:rsid w:val="003F165E"/>
    <w:rsid w:val="003F2F5E"/>
    <w:rsid w:val="003F5D5A"/>
    <w:rsid w:val="003F69CE"/>
    <w:rsid w:val="003F6EFF"/>
    <w:rsid w:val="003F7DB1"/>
    <w:rsid w:val="003F7E3C"/>
    <w:rsid w:val="00400889"/>
    <w:rsid w:val="00400D50"/>
    <w:rsid w:val="00401158"/>
    <w:rsid w:val="004016AA"/>
    <w:rsid w:val="004022F6"/>
    <w:rsid w:val="00402DA3"/>
    <w:rsid w:val="004030DD"/>
    <w:rsid w:val="00403798"/>
    <w:rsid w:val="00404E02"/>
    <w:rsid w:val="00404FF8"/>
    <w:rsid w:val="00406188"/>
    <w:rsid w:val="004061F8"/>
    <w:rsid w:val="00406D1A"/>
    <w:rsid w:val="00406E31"/>
    <w:rsid w:val="00407908"/>
    <w:rsid w:val="004111A9"/>
    <w:rsid w:val="004114A6"/>
    <w:rsid w:val="0041209A"/>
    <w:rsid w:val="004135DE"/>
    <w:rsid w:val="00413DBD"/>
    <w:rsid w:val="004144B2"/>
    <w:rsid w:val="00414BAA"/>
    <w:rsid w:val="00414FD4"/>
    <w:rsid w:val="0041522D"/>
    <w:rsid w:val="00416095"/>
    <w:rsid w:val="004173E9"/>
    <w:rsid w:val="0041765A"/>
    <w:rsid w:val="00417697"/>
    <w:rsid w:val="0041796C"/>
    <w:rsid w:val="0042053A"/>
    <w:rsid w:val="00420987"/>
    <w:rsid w:val="004209B9"/>
    <w:rsid w:val="0042129D"/>
    <w:rsid w:val="0042179C"/>
    <w:rsid w:val="0042234A"/>
    <w:rsid w:val="004237B0"/>
    <w:rsid w:val="00423B4A"/>
    <w:rsid w:val="00423EF1"/>
    <w:rsid w:val="0042694B"/>
    <w:rsid w:val="00426AB6"/>
    <w:rsid w:val="00427289"/>
    <w:rsid w:val="00430A24"/>
    <w:rsid w:val="00430E27"/>
    <w:rsid w:val="004314C0"/>
    <w:rsid w:val="00431D3A"/>
    <w:rsid w:val="00432E1A"/>
    <w:rsid w:val="00433900"/>
    <w:rsid w:val="004344C5"/>
    <w:rsid w:val="00434649"/>
    <w:rsid w:val="00434E68"/>
    <w:rsid w:val="0043558A"/>
    <w:rsid w:val="00435F48"/>
    <w:rsid w:val="0043636A"/>
    <w:rsid w:val="00437045"/>
    <w:rsid w:val="00437047"/>
    <w:rsid w:val="004370C5"/>
    <w:rsid w:val="00437FF2"/>
    <w:rsid w:val="00440B63"/>
    <w:rsid w:val="004410AA"/>
    <w:rsid w:val="00441788"/>
    <w:rsid w:val="0044215C"/>
    <w:rsid w:val="004421E1"/>
    <w:rsid w:val="004424EE"/>
    <w:rsid w:val="00442B1C"/>
    <w:rsid w:val="00444593"/>
    <w:rsid w:val="00445630"/>
    <w:rsid w:val="004458BF"/>
    <w:rsid w:val="00445C39"/>
    <w:rsid w:val="0044663C"/>
    <w:rsid w:val="004469A2"/>
    <w:rsid w:val="00447373"/>
    <w:rsid w:val="004509F2"/>
    <w:rsid w:val="00450AD1"/>
    <w:rsid w:val="0045108B"/>
    <w:rsid w:val="00451DC9"/>
    <w:rsid w:val="00453298"/>
    <w:rsid w:val="00453FE7"/>
    <w:rsid w:val="00454036"/>
    <w:rsid w:val="00454C97"/>
    <w:rsid w:val="00454E76"/>
    <w:rsid w:val="00455236"/>
    <w:rsid w:val="00456036"/>
    <w:rsid w:val="0045685F"/>
    <w:rsid w:val="004569C1"/>
    <w:rsid w:val="004578D4"/>
    <w:rsid w:val="004601EE"/>
    <w:rsid w:val="0046037A"/>
    <w:rsid w:val="004605E6"/>
    <w:rsid w:val="0046077E"/>
    <w:rsid w:val="004608BB"/>
    <w:rsid w:val="004615F3"/>
    <w:rsid w:val="0046186E"/>
    <w:rsid w:val="004622F4"/>
    <w:rsid w:val="00463060"/>
    <w:rsid w:val="0046469D"/>
    <w:rsid w:val="00464A8F"/>
    <w:rsid w:val="00465AC9"/>
    <w:rsid w:val="00465B2D"/>
    <w:rsid w:val="00465CE7"/>
    <w:rsid w:val="0046633B"/>
    <w:rsid w:val="004703ED"/>
    <w:rsid w:val="00470DAD"/>
    <w:rsid w:val="00471420"/>
    <w:rsid w:val="004714AE"/>
    <w:rsid w:val="0047304A"/>
    <w:rsid w:val="0047327B"/>
    <w:rsid w:val="00473521"/>
    <w:rsid w:val="004736B9"/>
    <w:rsid w:val="00474382"/>
    <w:rsid w:val="00475503"/>
    <w:rsid w:val="0047594C"/>
    <w:rsid w:val="00475C0C"/>
    <w:rsid w:val="00476083"/>
    <w:rsid w:val="004761E3"/>
    <w:rsid w:val="004763B2"/>
    <w:rsid w:val="00476E0C"/>
    <w:rsid w:val="00476FAB"/>
    <w:rsid w:val="00480538"/>
    <w:rsid w:val="00480B61"/>
    <w:rsid w:val="00480CA3"/>
    <w:rsid w:val="0048171B"/>
    <w:rsid w:val="0048200D"/>
    <w:rsid w:val="00482C42"/>
    <w:rsid w:val="00482E55"/>
    <w:rsid w:val="00483B9C"/>
    <w:rsid w:val="00483E20"/>
    <w:rsid w:val="004845F5"/>
    <w:rsid w:val="004874DE"/>
    <w:rsid w:val="00487ADF"/>
    <w:rsid w:val="00487EC8"/>
    <w:rsid w:val="0049013A"/>
    <w:rsid w:val="00490174"/>
    <w:rsid w:val="00490A62"/>
    <w:rsid w:val="00490DCF"/>
    <w:rsid w:val="004933C1"/>
    <w:rsid w:val="00493A50"/>
    <w:rsid w:val="00493B54"/>
    <w:rsid w:val="0049436A"/>
    <w:rsid w:val="0049447C"/>
    <w:rsid w:val="004951A0"/>
    <w:rsid w:val="004959DD"/>
    <w:rsid w:val="00496E99"/>
    <w:rsid w:val="00497CB2"/>
    <w:rsid w:val="00497D98"/>
    <w:rsid w:val="004A0884"/>
    <w:rsid w:val="004A0A68"/>
    <w:rsid w:val="004A0A93"/>
    <w:rsid w:val="004A0CFE"/>
    <w:rsid w:val="004A0D6A"/>
    <w:rsid w:val="004A14FC"/>
    <w:rsid w:val="004A2388"/>
    <w:rsid w:val="004A2821"/>
    <w:rsid w:val="004A2AFA"/>
    <w:rsid w:val="004A2CC2"/>
    <w:rsid w:val="004A379C"/>
    <w:rsid w:val="004A3EFA"/>
    <w:rsid w:val="004A4B25"/>
    <w:rsid w:val="004A5280"/>
    <w:rsid w:val="004A5576"/>
    <w:rsid w:val="004A5B79"/>
    <w:rsid w:val="004A69E8"/>
    <w:rsid w:val="004B17B8"/>
    <w:rsid w:val="004B2376"/>
    <w:rsid w:val="004B32E1"/>
    <w:rsid w:val="004B40BA"/>
    <w:rsid w:val="004B4512"/>
    <w:rsid w:val="004B4FBF"/>
    <w:rsid w:val="004B632E"/>
    <w:rsid w:val="004B66F7"/>
    <w:rsid w:val="004B6705"/>
    <w:rsid w:val="004B7E58"/>
    <w:rsid w:val="004B7F73"/>
    <w:rsid w:val="004C0D46"/>
    <w:rsid w:val="004C1222"/>
    <w:rsid w:val="004C1D49"/>
    <w:rsid w:val="004C1F44"/>
    <w:rsid w:val="004C1FA9"/>
    <w:rsid w:val="004C32AD"/>
    <w:rsid w:val="004C35F5"/>
    <w:rsid w:val="004C366E"/>
    <w:rsid w:val="004C3CA6"/>
    <w:rsid w:val="004C3CC6"/>
    <w:rsid w:val="004C46C0"/>
    <w:rsid w:val="004C6465"/>
    <w:rsid w:val="004C6949"/>
    <w:rsid w:val="004C7379"/>
    <w:rsid w:val="004C7A85"/>
    <w:rsid w:val="004C7AD2"/>
    <w:rsid w:val="004D0018"/>
    <w:rsid w:val="004D05B1"/>
    <w:rsid w:val="004D1855"/>
    <w:rsid w:val="004D36CB"/>
    <w:rsid w:val="004D49F9"/>
    <w:rsid w:val="004D4FA9"/>
    <w:rsid w:val="004D6952"/>
    <w:rsid w:val="004D6C9F"/>
    <w:rsid w:val="004D6CFD"/>
    <w:rsid w:val="004D7614"/>
    <w:rsid w:val="004D77F7"/>
    <w:rsid w:val="004D7CB6"/>
    <w:rsid w:val="004E0057"/>
    <w:rsid w:val="004E039A"/>
    <w:rsid w:val="004E0A0E"/>
    <w:rsid w:val="004E2176"/>
    <w:rsid w:val="004E231F"/>
    <w:rsid w:val="004E3040"/>
    <w:rsid w:val="004E3366"/>
    <w:rsid w:val="004E3D82"/>
    <w:rsid w:val="004E3E38"/>
    <w:rsid w:val="004E3F93"/>
    <w:rsid w:val="004E4133"/>
    <w:rsid w:val="004E5431"/>
    <w:rsid w:val="004E60CC"/>
    <w:rsid w:val="004E6BBE"/>
    <w:rsid w:val="004E6F95"/>
    <w:rsid w:val="004E7065"/>
    <w:rsid w:val="004E70B4"/>
    <w:rsid w:val="004E7158"/>
    <w:rsid w:val="004E734A"/>
    <w:rsid w:val="004F049A"/>
    <w:rsid w:val="004F0E36"/>
    <w:rsid w:val="004F1D54"/>
    <w:rsid w:val="004F1EBB"/>
    <w:rsid w:val="004F248C"/>
    <w:rsid w:val="004F2F45"/>
    <w:rsid w:val="004F2F8C"/>
    <w:rsid w:val="004F2FFE"/>
    <w:rsid w:val="004F3118"/>
    <w:rsid w:val="004F3357"/>
    <w:rsid w:val="004F3C3E"/>
    <w:rsid w:val="004F4655"/>
    <w:rsid w:val="004F48F9"/>
    <w:rsid w:val="004F492C"/>
    <w:rsid w:val="004F4BC3"/>
    <w:rsid w:val="004F4DB0"/>
    <w:rsid w:val="004F596F"/>
    <w:rsid w:val="004F5A56"/>
    <w:rsid w:val="004F6155"/>
    <w:rsid w:val="004F629A"/>
    <w:rsid w:val="004F653F"/>
    <w:rsid w:val="004F7242"/>
    <w:rsid w:val="004F774A"/>
    <w:rsid w:val="004F7BDA"/>
    <w:rsid w:val="00500006"/>
    <w:rsid w:val="005001DA"/>
    <w:rsid w:val="005007A4"/>
    <w:rsid w:val="00501BBC"/>
    <w:rsid w:val="005024B9"/>
    <w:rsid w:val="0050261F"/>
    <w:rsid w:val="00502950"/>
    <w:rsid w:val="00503269"/>
    <w:rsid w:val="00503515"/>
    <w:rsid w:val="005035A0"/>
    <w:rsid w:val="005038E4"/>
    <w:rsid w:val="0050397D"/>
    <w:rsid w:val="0050477F"/>
    <w:rsid w:val="00504B4B"/>
    <w:rsid w:val="00505323"/>
    <w:rsid w:val="0050593F"/>
    <w:rsid w:val="00505944"/>
    <w:rsid w:val="00505BAF"/>
    <w:rsid w:val="00505CC0"/>
    <w:rsid w:val="00505D96"/>
    <w:rsid w:val="00506030"/>
    <w:rsid w:val="00507F0F"/>
    <w:rsid w:val="00511251"/>
    <w:rsid w:val="005112EB"/>
    <w:rsid w:val="005113FF"/>
    <w:rsid w:val="00511875"/>
    <w:rsid w:val="0051208A"/>
    <w:rsid w:val="00512135"/>
    <w:rsid w:val="0051437B"/>
    <w:rsid w:val="0051457E"/>
    <w:rsid w:val="00514BC4"/>
    <w:rsid w:val="00514F15"/>
    <w:rsid w:val="005152B8"/>
    <w:rsid w:val="00515748"/>
    <w:rsid w:val="00515757"/>
    <w:rsid w:val="005160D8"/>
    <w:rsid w:val="005178F5"/>
    <w:rsid w:val="00517D47"/>
    <w:rsid w:val="00517DC1"/>
    <w:rsid w:val="0052063A"/>
    <w:rsid w:val="00521C3E"/>
    <w:rsid w:val="005226FC"/>
    <w:rsid w:val="00522A87"/>
    <w:rsid w:val="00522C97"/>
    <w:rsid w:val="00523783"/>
    <w:rsid w:val="00524563"/>
    <w:rsid w:val="005245AB"/>
    <w:rsid w:val="005247FC"/>
    <w:rsid w:val="0052537B"/>
    <w:rsid w:val="005257F3"/>
    <w:rsid w:val="005262FF"/>
    <w:rsid w:val="005266F8"/>
    <w:rsid w:val="005271B3"/>
    <w:rsid w:val="00527536"/>
    <w:rsid w:val="00530521"/>
    <w:rsid w:val="00530D74"/>
    <w:rsid w:val="00530E1B"/>
    <w:rsid w:val="00530E8E"/>
    <w:rsid w:val="00531215"/>
    <w:rsid w:val="00531ADE"/>
    <w:rsid w:val="00531C12"/>
    <w:rsid w:val="00531C45"/>
    <w:rsid w:val="00531C5F"/>
    <w:rsid w:val="005328AD"/>
    <w:rsid w:val="005328F9"/>
    <w:rsid w:val="00532FE4"/>
    <w:rsid w:val="005334CF"/>
    <w:rsid w:val="00533A20"/>
    <w:rsid w:val="00533E67"/>
    <w:rsid w:val="0053401B"/>
    <w:rsid w:val="005350AE"/>
    <w:rsid w:val="0053535A"/>
    <w:rsid w:val="0053589D"/>
    <w:rsid w:val="00535AC8"/>
    <w:rsid w:val="0053633D"/>
    <w:rsid w:val="00536D6F"/>
    <w:rsid w:val="00536E8D"/>
    <w:rsid w:val="00536F25"/>
    <w:rsid w:val="00537836"/>
    <w:rsid w:val="00540CB9"/>
    <w:rsid w:val="00541085"/>
    <w:rsid w:val="00541229"/>
    <w:rsid w:val="005424F8"/>
    <w:rsid w:val="0054254C"/>
    <w:rsid w:val="00542774"/>
    <w:rsid w:val="00543166"/>
    <w:rsid w:val="00543EA0"/>
    <w:rsid w:val="005441BA"/>
    <w:rsid w:val="00545014"/>
    <w:rsid w:val="0054550D"/>
    <w:rsid w:val="00545A54"/>
    <w:rsid w:val="00545D61"/>
    <w:rsid w:val="00546EAE"/>
    <w:rsid w:val="005473A5"/>
    <w:rsid w:val="005474AF"/>
    <w:rsid w:val="00547965"/>
    <w:rsid w:val="00547E11"/>
    <w:rsid w:val="00550DE3"/>
    <w:rsid w:val="00551454"/>
    <w:rsid w:val="00551599"/>
    <w:rsid w:val="00551AC1"/>
    <w:rsid w:val="00551B38"/>
    <w:rsid w:val="00552499"/>
    <w:rsid w:val="00552595"/>
    <w:rsid w:val="00552BCD"/>
    <w:rsid w:val="00552C54"/>
    <w:rsid w:val="00552E45"/>
    <w:rsid w:val="005533CE"/>
    <w:rsid w:val="00553A9A"/>
    <w:rsid w:val="00553E3F"/>
    <w:rsid w:val="005540BC"/>
    <w:rsid w:val="00554569"/>
    <w:rsid w:val="00554A8B"/>
    <w:rsid w:val="00555669"/>
    <w:rsid w:val="00555FC2"/>
    <w:rsid w:val="005574FA"/>
    <w:rsid w:val="00557F87"/>
    <w:rsid w:val="00560245"/>
    <w:rsid w:val="005603B8"/>
    <w:rsid w:val="00561095"/>
    <w:rsid w:val="005610BC"/>
    <w:rsid w:val="005610E9"/>
    <w:rsid w:val="005618E6"/>
    <w:rsid w:val="00563C8E"/>
    <w:rsid w:val="00563D11"/>
    <w:rsid w:val="00564EB7"/>
    <w:rsid w:val="0056530F"/>
    <w:rsid w:val="0056535C"/>
    <w:rsid w:val="00565673"/>
    <w:rsid w:val="005658EF"/>
    <w:rsid w:val="00565ADC"/>
    <w:rsid w:val="00565F6B"/>
    <w:rsid w:val="00566035"/>
    <w:rsid w:val="00566696"/>
    <w:rsid w:val="00566FE8"/>
    <w:rsid w:val="00567A8C"/>
    <w:rsid w:val="00567AA4"/>
    <w:rsid w:val="00567DFF"/>
    <w:rsid w:val="00567F01"/>
    <w:rsid w:val="00570906"/>
    <w:rsid w:val="00570E7D"/>
    <w:rsid w:val="00571351"/>
    <w:rsid w:val="005715BD"/>
    <w:rsid w:val="005719E7"/>
    <w:rsid w:val="005726AA"/>
    <w:rsid w:val="00572E19"/>
    <w:rsid w:val="005731FE"/>
    <w:rsid w:val="005735C8"/>
    <w:rsid w:val="00573786"/>
    <w:rsid w:val="00573C04"/>
    <w:rsid w:val="00574AB4"/>
    <w:rsid w:val="00575599"/>
    <w:rsid w:val="00575829"/>
    <w:rsid w:val="00575A37"/>
    <w:rsid w:val="00575A69"/>
    <w:rsid w:val="005766DB"/>
    <w:rsid w:val="00577200"/>
    <w:rsid w:val="00580336"/>
    <w:rsid w:val="00580E1C"/>
    <w:rsid w:val="0058112A"/>
    <w:rsid w:val="00581DCC"/>
    <w:rsid w:val="005821E2"/>
    <w:rsid w:val="005853F2"/>
    <w:rsid w:val="005905F7"/>
    <w:rsid w:val="00590707"/>
    <w:rsid w:val="0059136C"/>
    <w:rsid w:val="005923BF"/>
    <w:rsid w:val="005939AA"/>
    <w:rsid w:val="00593DE5"/>
    <w:rsid w:val="00594573"/>
    <w:rsid w:val="00594D71"/>
    <w:rsid w:val="00595DD6"/>
    <w:rsid w:val="00596BD5"/>
    <w:rsid w:val="00596ECE"/>
    <w:rsid w:val="005971FB"/>
    <w:rsid w:val="00597555"/>
    <w:rsid w:val="00597B50"/>
    <w:rsid w:val="005A129A"/>
    <w:rsid w:val="005A1BF8"/>
    <w:rsid w:val="005A2283"/>
    <w:rsid w:val="005A274E"/>
    <w:rsid w:val="005A3159"/>
    <w:rsid w:val="005A4102"/>
    <w:rsid w:val="005A4423"/>
    <w:rsid w:val="005A47BB"/>
    <w:rsid w:val="005A48DA"/>
    <w:rsid w:val="005A6989"/>
    <w:rsid w:val="005A732E"/>
    <w:rsid w:val="005B0391"/>
    <w:rsid w:val="005B103D"/>
    <w:rsid w:val="005B16A5"/>
    <w:rsid w:val="005B20B3"/>
    <w:rsid w:val="005B2575"/>
    <w:rsid w:val="005B350B"/>
    <w:rsid w:val="005B3E73"/>
    <w:rsid w:val="005B45A7"/>
    <w:rsid w:val="005B4EBF"/>
    <w:rsid w:val="005B7B8D"/>
    <w:rsid w:val="005C03A1"/>
    <w:rsid w:val="005C1774"/>
    <w:rsid w:val="005C1FED"/>
    <w:rsid w:val="005C241B"/>
    <w:rsid w:val="005C2636"/>
    <w:rsid w:val="005C3B1D"/>
    <w:rsid w:val="005C3BEF"/>
    <w:rsid w:val="005C4510"/>
    <w:rsid w:val="005C45C9"/>
    <w:rsid w:val="005C574F"/>
    <w:rsid w:val="005C57BB"/>
    <w:rsid w:val="005C6049"/>
    <w:rsid w:val="005C7E48"/>
    <w:rsid w:val="005D0ECA"/>
    <w:rsid w:val="005D14DF"/>
    <w:rsid w:val="005D1FF9"/>
    <w:rsid w:val="005D313E"/>
    <w:rsid w:val="005D382E"/>
    <w:rsid w:val="005D46CC"/>
    <w:rsid w:val="005D5044"/>
    <w:rsid w:val="005D58C4"/>
    <w:rsid w:val="005D6AEF"/>
    <w:rsid w:val="005D6DFA"/>
    <w:rsid w:val="005D7D74"/>
    <w:rsid w:val="005E16EE"/>
    <w:rsid w:val="005E3827"/>
    <w:rsid w:val="005E40DE"/>
    <w:rsid w:val="005E424B"/>
    <w:rsid w:val="005E507A"/>
    <w:rsid w:val="005E579F"/>
    <w:rsid w:val="005E57C4"/>
    <w:rsid w:val="005E5CDA"/>
    <w:rsid w:val="005E67EA"/>
    <w:rsid w:val="005E6B96"/>
    <w:rsid w:val="005E71AD"/>
    <w:rsid w:val="005E7E82"/>
    <w:rsid w:val="005F0FF6"/>
    <w:rsid w:val="005F104A"/>
    <w:rsid w:val="005F2822"/>
    <w:rsid w:val="005F2B21"/>
    <w:rsid w:val="005F2F38"/>
    <w:rsid w:val="005F3416"/>
    <w:rsid w:val="005F4044"/>
    <w:rsid w:val="005F4568"/>
    <w:rsid w:val="005F490E"/>
    <w:rsid w:val="005F4E8D"/>
    <w:rsid w:val="005F511C"/>
    <w:rsid w:val="005F5E35"/>
    <w:rsid w:val="005F7034"/>
    <w:rsid w:val="005F7111"/>
    <w:rsid w:val="006000B5"/>
    <w:rsid w:val="0060017D"/>
    <w:rsid w:val="006009FE"/>
    <w:rsid w:val="00600CD4"/>
    <w:rsid w:val="00601B1B"/>
    <w:rsid w:val="00602460"/>
    <w:rsid w:val="00602CC2"/>
    <w:rsid w:val="0060387E"/>
    <w:rsid w:val="006058EB"/>
    <w:rsid w:val="00605C44"/>
    <w:rsid w:val="00605E08"/>
    <w:rsid w:val="0061140A"/>
    <w:rsid w:val="00611AE3"/>
    <w:rsid w:val="00613568"/>
    <w:rsid w:val="006137D9"/>
    <w:rsid w:val="00613AC3"/>
    <w:rsid w:val="0061402B"/>
    <w:rsid w:val="006143F7"/>
    <w:rsid w:val="00614400"/>
    <w:rsid w:val="00614E0D"/>
    <w:rsid w:val="00614E92"/>
    <w:rsid w:val="00615E06"/>
    <w:rsid w:val="00617982"/>
    <w:rsid w:val="00617A9A"/>
    <w:rsid w:val="00617AD7"/>
    <w:rsid w:val="006206AE"/>
    <w:rsid w:val="006208C5"/>
    <w:rsid w:val="00621C28"/>
    <w:rsid w:val="00622116"/>
    <w:rsid w:val="006222D7"/>
    <w:rsid w:val="0062288D"/>
    <w:rsid w:val="00622A55"/>
    <w:rsid w:val="00623336"/>
    <w:rsid w:val="00623A2D"/>
    <w:rsid w:val="00624756"/>
    <w:rsid w:val="00624A4B"/>
    <w:rsid w:val="00624C93"/>
    <w:rsid w:val="00624E6B"/>
    <w:rsid w:val="00625408"/>
    <w:rsid w:val="00625C18"/>
    <w:rsid w:val="00626000"/>
    <w:rsid w:val="0062637D"/>
    <w:rsid w:val="0062639E"/>
    <w:rsid w:val="006268E7"/>
    <w:rsid w:val="00626BF8"/>
    <w:rsid w:val="00626E37"/>
    <w:rsid w:val="00627717"/>
    <w:rsid w:val="006307DF"/>
    <w:rsid w:val="00630DCA"/>
    <w:rsid w:val="00631B96"/>
    <w:rsid w:val="00632B69"/>
    <w:rsid w:val="00632E14"/>
    <w:rsid w:val="006334DF"/>
    <w:rsid w:val="00633752"/>
    <w:rsid w:val="00633D53"/>
    <w:rsid w:val="006345C9"/>
    <w:rsid w:val="006348E8"/>
    <w:rsid w:val="006351D2"/>
    <w:rsid w:val="0063549B"/>
    <w:rsid w:val="00635C5B"/>
    <w:rsid w:val="006361A0"/>
    <w:rsid w:val="006361A8"/>
    <w:rsid w:val="00636AA8"/>
    <w:rsid w:val="006370F7"/>
    <w:rsid w:val="0063737A"/>
    <w:rsid w:val="00640308"/>
    <w:rsid w:val="006417A3"/>
    <w:rsid w:val="00641CFC"/>
    <w:rsid w:val="00642474"/>
    <w:rsid w:val="00642A26"/>
    <w:rsid w:val="00642B78"/>
    <w:rsid w:val="00642ED2"/>
    <w:rsid w:val="00643480"/>
    <w:rsid w:val="00643EB6"/>
    <w:rsid w:val="00644C91"/>
    <w:rsid w:val="00645A03"/>
    <w:rsid w:val="00646243"/>
    <w:rsid w:val="006466EB"/>
    <w:rsid w:val="00650063"/>
    <w:rsid w:val="006509D3"/>
    <w:rsid w:val="00652886"/>
    <w:rsid w:val="0065308D"/>
    <w:rsid w:val="00653641"/>
    <w:rsid w:val="006541CF"/>
    <w:rsid w:val="00656EFE"/>
    <w:rsid w:val="00661765"/>
    <w:rsid w:val="006617D8"/>
    <w:rsid w:val="006626FE"/>
    <w:rsid w:val="00662E99"/>
    <w:rsid w:val="0066326A"/>
    <w:rsid w:val="006636E4"/>
    <w:rsid w:val="00664817"/>
    <w:rsid w:val="00665AF7"/>
    <w:rsid w:val="00666062"/>
    <w:rsid w:val="00666A8F"/>
    <w:rsid w:val="00666DC4"/>
    <w:rsid w:val="00666F47"/>
    <w:rsid w:val="006677F7"/>
    <w:rsid w:val="00670132"/>
    <w:rsid w:val="0067073E"/>
    <w:rsid w:val="00670A71"/>
    <w:rsid w:val="00671283"/>
    <w:rsid w:val="00671955"/>
    <w:rsid w:val="006719EB"/>
    <w:rsid w:val="00671CB6"/>
    <w:rsid w:val="00671FDD"/>
    <w:rsid w:val="00672D78"/>
    <w:rsid w:val="006732E5"/>
    <w:rsid w:val="0067337B"/>
    <w:rsid w:val="006738B2"/>
    <w:rsid w:val="006738C6"/>
    <w:rsid w:val="00675356"/>
    <w:rsid w:val="00677106"/>
    <w:rsid w:val="006772A2"/>
    <w:rsid w:val="00677E0C"/>
    <w:rsid w:val="006806A6"/>
    <w:rsid w:val="006808BB"/>
    <w:rsid w:val="00680DC5"/>
    <w:rsid w:val="00681100"/>
    <w:rsid w:val="00682BFA"/>
    <w:rsid w:val="0068438D"/>
    <w:rsid w:val="0068460C"/>
    <w:rsid w:val="00684CA5"/>
    <w:rsid w:val="00684D60"/>
    <w:rsid w:val="00684DC4"/>
    <w:rsid w:val="00686E9E"/>
    <w:rsid w:val="0068727D"/>
    <w:rsid w:val="00687B13"/>
    <w:rsid w:val="00687BDB"/>
    <w:rsid w:val="006903C9"/>
    <w:rsid w:val="0069062E"/>
    <w:rsid w:val="00691226"/>
    <w:rsid w:val="0069289E"/>
    <w:rsid w:val="00692B69"/>
    <w:rsid w:val="006949F3"/>
    <w:rsid w:val="0069684A"/>
    <w:rsid w:val="0069691D"/>
    <w:rsid w:val="00696DAC"/>
    <w:rsid w:val="0069702E"/>
    <w:rsid w:val="006972BC"/>
    <w:rsid w:val="006A0A91"/>
    <w:rsid w:val="006A11D2"/>
    <w:rsid w:val="006A28B0"/>
    <w:rsid w:val="006A2B3D"/>
    <w:rsid w:val="006A31B5"/>
    <w:rsid w:val="006A3998"/>
    <w:rsid w:val="006A4244"/>
    <w:rsid w:val="006A4841"/>
    <w:rsid w:val="006A546F"/>
    <w:rsid w:val="006A5A97"/>
    <w:rsid w:val="006A5D93"/>
    <w:rsid w:val="006A676F"/>
    <w:rsid w:val="006A7028"/>
    <w:rsid w:val="006A71A7"/>
    <w:rsid w:val="006A742E"/>
    <w:rsid w:val="006A7901"/>
    <w:rsid w:val="006A7F62"/>
    <w:rsid w:val="006B06E3"/>
    <w:rsid w:val="006B258A"/>
    <w:rsid w:val="006B3A24"/>
    <w:rsid w:val="006B4413"/>
    <w:rsid w:val="006B5374"/>
    <w:rsid w:val="006B54B5"/>
    <w:rsid w:val="006B55F8"/>
    <w:rsid w:val="006B5ED7"/>
    <w:rsid w:val="006B68B2"/>
    <w:rsid w:val="006B790C"/>
    <w:rsid w:val="006C05EF"/>
    <w:rsid w:val="006C0778"/>
    <w:rsid w:val="006C1A69"/>
    <w:rsid w:val="006C1FB9"/>
    <w:rsid w:val="006C238D"/>
    <w:rsid w:val="006C37DE"/>
    <w:rsid w:val="006C3E12"/>
    <w:rsid w:val="006C46CE"/>
    <w:rsid w:val="006C4A49"/>
    <w:rsid w:val="006C4B9A"/>
    <w:rsid w:val="006C4D2D"/>
    <w:rsid w:val="006C4EDB"/>
    <w:rsid w:val="006C5164"/>
    <w:rsid w:val="006C5D0A"/>
    <w:rsid w:val="006C6EE2"/>
    <w:rsid w:val="006C7B30"/>
    <w:rsid w:val="006C7CEF"/>
    <w:rsid w:val="006C7D4C"/>
    <w:rsid w:val="006D0035"/>
    <w:rsid w:val="006D02AD"/>
    <w:rsid w:val="006D0F86"/>
    <w:rsid w:val="006D1A19"/>
    <w:rsid w:val="006D1AD3"/>
    <w:rsid w:val="006D1D11"/>
    <w:rsid w:val="006D216E"/>
    <w:rsid w:val="006D2670"/>
    <w:rsid w:val="006D3D3B"/>
    <w:rsid w:val="006D3D5B"/>
    <w:rsid w:val="006D4894"/>
    <w:rsid w:val="006D4913"/>
    <w:rsid w:val="006D53DC"/>
    <w:rsid w:val="006D5E34"/>
    <w:rsid w:val="006D755A"/>
    <w:rsid w:val="006E0282"/>
    <w:rsid w:val="006E07EB"/>
    <w:rsid w:val="006E0EC1"/>
    <w:rsid w:val="006E0FA5"/>
    <w:rsid w:val="006E11A6"/>
    <w:rsid w:val="006E20FA"/>
    <w:rsid w:val="006E2A20"/>
    <w:rsid w:val="006E2C84"/>
    <w:rsid w:val="006E2F9E"/>
    <w:rsid w:val="006E31A1"/>
    <w:rsid w:val="006E343C"/>
    <w:rsid w:val="006E39FC"/>
    <w:rsid w:val="006E3BCD"/>
    <w:rsid w:val="006E4024"/>
    <w:rsid w:val="006E4238"/>
    <w:rsid w:val="006E4714"/>
    <w:rsid w:val="006E5314"/>
    <w:rsid w:val="006E5520"/>
    <w:rsid w:val="006E6ABF"/>
    <w:rsid w:val="006E7092"/>
    <w:rsid w:val="006E7748"/>
    <w:rsid w:val="006F129B"/>
    <w:rsid w:val="006F1708"/>
    <w:rsid w:val="006F1FB9"/>
    <w:rsid w:val="006F2304"/>
    <w:rsid w:val="006F251D"/>
    <w:rsid w:val="006F25BA"/>
    <w:rsid w:val="006F26FC"/>
    <w:rsid w:val="006F3618"/>
    <w:rsid w:val="006F3714"/>
    <w:rsid w:val="006F3B40"/>
    <w:rsid w:val="006F3E59"/>
    <w:rsid w:val="006F4429"/>
    <w:rsid w:val="006F47AC"/>
    <w:rsid w:val="006F4819"/>
    <w:rsid w:val="006F565D"/>
    <w:rsid w:val="006F6110"/>
    <w:rsid w:val="006F72F2"/>
    <w:rsid w:val="006F7DD0"/>
    <w:rsid w:val="007002A4"/>
    <w:rsid w:val="007015B6"/>
    <w:rsid w:val="00701C0E"/>
    <w:rsid w:val="00702B07"/>
    <w:rsid w:val="00702BA5"/>
    <w:rsid w:val="00703BD9"/>
    <w:rsid w:val="00703DB6"/>
    <w:rsid w:val="00703E8B"/>
    <w:rsid w:val="0070572E"/>
    <w:rsid w:val="007066C4"/>
    <w:rsid w:val="00706EFA"/>
    <w:rsid w:val="00707277"/>
    <w:rsid w:val="00707650"/>
    <w:rsid w:val="00710383"/>
    <w:rsid w:val="00710D93"/>
    <w:rsid w:val="007117BC"/>
    <w:rsid w:val="007127C8"/>
    <w:rsid w:val="007127E2"/>
    <w:rsid w:val="007139FD"/>
    <w:rsid w:val="00713FF4"/>
    <w:rsid w:val="00714672"/>
    <w:rsid w:val="00714707"/>
    <w:rsid w:val="00714E2E"/>
    <w:rsid w:val="007154E6"/>
    <w:rsid w:val="00716D5D"/>
    <w:rsid w:val="007171DD"/>
    <w:rsid w:val="00717FCB"/>
    <w:rsid w:val="00720127"/>
    <w:rsid w:val="007202E5"/>
    <w:rsid w:val="007211BE"/>
    <w:rsid w:val="0072157D"/>
    <w:rsid w:val="00721600"/>
    <w:rsid w:val="00721822"/>
    <w:rsid w:val="00721AF7"/>
    <w:rsid w:val="00721E18"/>
    <w:rsid w:val="00722701"/>
    <w:rsid w:val="00722A7C"/>
    <w:rsid w:val="00723AD9"/>
    <w:rsid w:val="007240AB"/>
    <w:rsid w:val="007243D1"/>
    <w:rsid w:val="0072492E"/>
    <w:rsid w:val="007252AF"/>
    <w:rsid w:val="007254CE"/>
    <w:rsid w:val="00726639"/>
    <w:rsid w:val="00726AE2"/>
    <w:rsid w:val="0073019E"/>
    <w:rsid w:val="00733015"/>
    <w:rsid w:val="00733128"/>
    <w:rsid w:val="00735E2C"/>
    <w:rsid w:val="00735E72"/>
    <w:rsid w:val="00736198"/>
    <w:rsid w:val="00740190"/>
    <w:rsid w:val="00740A58"/>
    <w:rsid w:val="0074138A"/>
    <w:rsid w:val="00741D7F"/>
    <w:rsid w:val="00743015"/>
    <w:rsid w:val="007436F7"/>
    <w:rsid w:val="0074377C"/>
    <w:rsid w:val="00743E3F"/>
    <w:rsid w:val="00744543"/>
    <w:rsid w:val="00744AA7"/>
    <w:rsid w:val="00745587"/>
    <w:rsid w:val="0074568E"/>
    <w:rsid w:val="00745AFD"/>
    <w:rsid w:val="00745E67"/>
    <w:rsid w:val="00746030"/>
    <w:rsid w:val="007462FE"/>
    <w:rsid w:val="0074643B"/>
    <w:rsid w:val="00746663"/>
    <w:rsid w:val="00747DE3"/>
    <w:rsid w:val="00747DEA"/>
    <w:rsid w:val="007502C7"/>
    <w:rsid w:val="00750F8C"/>
    <w:rsid w:val="00752C60"/>
    <w:rsid w:val="00752DE5"/>
    <w:rsid w:val="00752E1A"/>
    <w:rsid w:val="00753BC4"/>
    <w:rsid w:val="00753F65"/>
    <w:rsid w:val="00754149"/>
    <w:rsid w:val="0075491F"/>
    <w:rsid w:val="00755AEE"/>
    <w:rsid w:val="00755E71"/>
    <w:rsid w:val="007562CB"/>
    <w:rsid w:val="0075643B"/>
    <w:rsid w:val="00756462"/>
    <w:rsid w:val="00757A25"/>
    <w:rsid w:val="00757B55"/>
    <w:rsid w:val="00757CAC"/>
    <w:rsid w:val="007602D4"/>
    <w:rsid w:val="007609D0"/>
    <w:rsid w:val="00761DC7"/>
    <w:rsid w:val="00762B99"/>
    <w:rsid w:val="00763769"/>
    <w:rsid w:val="00763B07"/>
    <w:rsid w:val="00763DDD"/>
    <w:rsid w:val="00764B17"/>
    <w:rsid w:val="007659BB"/>
    <w:rsid w:val="00766047"/>
    <w:rsid w:val="0076678F"/>
    <w:rsid w:val="0077033A"/>
    <w:rsid w:val="007706AE"/>
    <w:rsid w:val="00770A99"/>
    <w:rsid w:val="00770AED"/>
    <w:rsid w:val="00771123"/>
    <w:rsid w:val="00771A8F"/>
    <w:rsid w:val="00771B40"/>
    <w:rsid w:val="007736CC"/>
    <w:rsid w:val="00774185"/>
    <w:rsid w:val="00774218"/>
    <w:rsid w:val="00774771"/>
    <w:rsid w:val="00774EB6"/>
    <w:rsid w:val="00774F96"/>
    <w:rsid w:val="00775424"/>
    <w:rsid w:val="0077612E"/>
    <w:rsid w:val="0077680A"/>
    <w:rsid w:val="0077685A"/>
    <w:rsid w:val="007779D2"/>
    <w:rsid w:val="007806D4"/>
    <w:rsid w:val="00780724"/>
    <w:rsid w:val="00780885"/>
    <w:rsid w:val="00781654"/>
    <w:rsid w:val="00781F18"/>
    <w:rsid w:val="00782396"/>
    <w:rsid w:val="00782C62"/>
    <w:rsid w:val="007831C5"/>
    <w:rsid w:val="00783567"/>
    <w:rsid w:val="007838CB"/>
    <w:rsid w:val="00784617"/>
    <w:rsid w:val="007849A3"/>
    <w:rsid w:val="0078547F"/>
    <w:rsid w:val="00785E7F"/>
    <w:rsid w:val="00786934"/>
    <w:rsid w:val="00787199"/>
    <w:rsid w:val="007871E0"/>
    <w:rsid w:val="00787F0D"/>
    <w:rsid w:val="00790664"/>
    <w:rsid w:val="00790A75"/>
    <w:rsid w:val="0079148B"/>
    <w:rsid w:val="00791522"/>
    <w:rsid w:val="00792040"/>
    <w:rsid w:val="007951A8"/>
    <w:rsid w:val="00795557"/>
    <w:rsid w:val="00795576"/>
    <w:rsid w:val="00795DEC"/>
    <w:rsid w:val="00795E58"/>
    <w:rsid w:val="007972A3"/>
    <w:rsid w:val="007976DE"/>
    <w:rsid w:val="007A038E"/>
    <w:rsid w:val="007A0703"/>
    <w:rsid w:val="007A12CD"/>
    <w:rsid w:val="007A1406"/>
    <w:rsid w:val="007A2538"/>
    <w:rsid w:val="007A32EF"/>
    <w:rsid w:val="007A3C3C"/>
    <w:rsid w:val="007A3FC5"/>
    <w:rsid w:val="007A46BF"/>
    <w:rsid w:val="007A61B2"/>
    <w:rsid w:val="007A75FE"/>
    <w:rsid w:val="007B2306"/>
    <w:rsid w:val="007B24EF"/>
    <w:rsid w:val="007B2AAC"/>
    <w:rsid w:val="007B3054"/>
    <w:rsid w:val="007B35A8"/>
    <w:rsid w:val="007B37BF"/>
    <w:rsid w:val="007B4367"/>
    <w:rsid w:val="007B468A"/>
    <w:rsid w:val="007B6235"/>
    <w:rsid w:val="007B6293"/>
    <w:rsid w:val="007B659A"/>
    <w:rsid w:val="007B6A3B"/>
    <w:rsid w:val="007B6A8A"/>
    <w:rsid w:val="007B718A"/>
    <w:rsid w:val="007B7DCC"/>
    <w:rsid w:val="007C0D11"/>
    <w:rsid w:val="007C0E10"/>
    <w:rsid w:val="007C0E4F"/>
    <w:rsid w:val="007C23BF"/>
    <w:rsid w:val="007C2ACE"/>
    <w:rsid w:val="007C3998"/>
    <w:rsid w:val="007C60E3"/>
    <w:rsid w:val="007C6484"/>
    <w:rsid w:val="007C667B"/>
    <w:rsid w:val="007C6934"/>
    <w:rsid w:val="007C72AE"/>
    <w:rsid w:val="007C7568"/>
    <w:rsid w:val="007C77BE"/>
    <w:rsid w:val="007C7899"/>
    <w:rsid w:val="007C7CAC"/>
    <w:rsid w:val="007D0D55"/>
    <w:rsid w:val="007D10AA"/>
    <w:rsid w:val="007D166F"/>
    <w:rsid w:val="007D1FF6"/>
    <w:rsid w:val="007D349F"/>
    <w:rsid w:val="007D4527"/>
    <w:rsid w:val="007D45CE"/>
    <w:rsid w:val="007D47FE"/>
    <w:rsid w:val="007D48DE"/>
    <w:rsid w:val="007D506A"/>
    <w:rsid w:val="007D6D86"/>
    <w:rsid w:val="007D7DF2"/>
    <w:rsid w:val="007E1843"/>
    <w:rsid w:val="007E187B"/>
    <w:rsid w:val="007E1C45"/>
    <w:rsid w:val="007E2E8C"/>
    <w:rsid w:val="007E2EA8"/>
    <w:rsid w:val="007E3D6E"/>
    <w:rsid w:val="007E4486"/>
    <w:rsid w:val="007E4E50"/>
    <w:rsid w:val="007E581A"/>
    <w:rsid w:val="007E5B21"/>
    <w:rsid w:val="007E6D67"/>
    <w:rsid w:val="007E6FA1"/>
    <w:rsid w:val="007E7290"/>
    <w:rsid w:val="007E7D8B"/>
    <w:rsid w:val="007F0430"/>
    <w:rsid w:val="007F0526"/>
    <w:rsid w:val="007F0A28"/>
    <w:rsid w:val="007F1E2E"/>
    <w:rsid w:val="007F2873"/>
    <w:rsid w:val="007F2ABC"/>
    <w:rsid w:val="007F2CAD"/>
    <w:rsid w:val="007F3702"/>
    <w:rsid w:val="007F37B6"/>
    <w:rsid w:val="007F4214"/>
    <w:rsid w:val="007F422F"/>
    <w:rsid w:val="007F4540"/>
    <w:rsid w:val="007F4B2B"/>
    <w:rsid w:val="007F4C73"/>
    <w:rsid w:val="007F53E9"/>
    <w:rsid w:val="007F6CF3"/>
    <w:rsid w:val="007F6D64"/>
    <w:rsid w:val="007F72CD"/>
    <w:rsid w:val="007F734B"/>
    <w:rsid w:val="00800E79"/>
    <w:rsid w:val="00800FFF"/>
    <w:rsid w:val="0080187C"/>
    <w:rsid w:val="00801BCA"/>
    <w:rsid w:val="00801CB4"/>
    <w:rsid w:val="00801CDC"/>
    <w:rsid w:val="00801CDE"/>
    <w:rsid w:val="00802436"/>
    <w:rsid w:val="0080243D"/>
    <w:rsid w:val="00802AC9"/>
    <w:rsid w:val="00803ECA"/>
    <w:rsid w:val="008045C6"/>
    <w:rsid w:val="00804701"/>
    <w:rsid w:val="00804A6E"/>
    <w:rsid w:val="00804AAE"/>
    <w:rsid w:val="00804F00"/>
    <w:rsid w:val="0080539D"/>
    <w:rsid w:val="00805769"/>
    <w:rsid w:val="00805C1F"/>
    <w:rsid w:val="00806202"/>
    <w:rsid w:val="00806633"/>
    <w:rsid w:val="008067BA"/>
    <w:rsid w:val="00806D6D"/>
    <w:rsid w:val="00806F5D"/>
    <w:rsid w:val="00806FC9"/>
    <w:rsid w:val="008107A7"/>
    <w:rsid w:val="00810D2D"/>
    <w:rsid w:val="00811584"/>
    <w:rsid w:val="008127BE"/>
    <w:rsid w:val="00812B44"/>
    <w:rsid w:val="00812EC9"/>
    <w:rsid w:val="008140F0"/>
    <w:rsid w:val="008147F7"/>
    <w:rsid w:val="0081532D"/>
    <w:rsid w:val="00816022"/>
    <w:rsid w:val="0081604B"/>
    <w:rsid w:val="00817985"/>
    <w:rsid w:val="00820CEF"/>
    <w:rsid w:val="00820E53"/>
    <w:rsid w:val="00821136"/>
    <w:rsid w:val="008215CF"/>
    <w:rsid w:val="008215FA"/>
    <w:rsid w:val="008219A0"/>
    <w:rsid w:val="00821A60"/>
    <w:rsid w:val="00822E06"/>
    <w:rsid w:val="00822F80"/>
    <w:rsid w:val="0082359F"/>
    <w:rsid w:val="00824DF1"/>
    <w:rsid w:val="0082501D"/>
    <w:rsid w:val="00825D98"/>
    <w:rsid w:val="00825E4E"/>
    <w:rsid w:val="00826213"/>
    <w:rsid w:val="00826320"/>
    <w:rsid w:val="00826434"/>
    <w:rsid w:val="00826B2D"/>
    <w:rsid w:val="0083028D"/>
    <w:rsid w:val="00830D00"/>
    <w:rsid w:val="00830F09"/>
    <w:rsid w:val="00831AE1"/>
    <w:rsid w:val="008324C2"/>
    <w:rsid w:val="00832F77"/>
    <w:rsid w:val="00833748"/>
    <w:rsid w:val="00834008"/>
    <w:rsid w:val="00834327"/>
    <w:rsid w:val="008347C9"/>
    <w:rsid w:val="00835696"/>
    <w:rsid w:val="00836054"/>
    <w:rsid w:val="0083710F"/>
    <w:rsid w:val="008402CC"/>
    <w:rsid w:val="008402F9"/>
    <w:rsid w:val="00840FD6"/>
    <w:rsid w:val="008414CC"/>
    <w:rsid w:val="008417BA"/>
    <w:rsid w:val="008423CE"/>
    <w:rsid w:val="00843617"/>
    <w:rsid w:val="008437B6"/>
    <w:rsid w:val="00843AE3"/>
    <w:rsid w:val="00844044"/>
    <w:rsid w:val="008444F9"/>
    <w:rsid w:val="00844BB7"/>
    <w:rsid w:val="00844CEF"/>
    <w:rsid w:val="00846213"/>
    <w:rsid w:val="00847921"/>
    <w:rsid w:val="008501D0"/>
    <w:rsid w:val="008508AB"/>
    <w:rsid w:val="0085133B"/>
    <w:rsid w:val="00851CBD"/>
    <w:rsid w:val="00852010"/>
    <w:rsid w:val="00852487"/>
    <w:rsid w:val="0085321E"/>
    <w:rsid w:val="00853613"/>
    <w:rsid w:val="00853CE0"/>
    <w:rsid w:val="00854970"/>
    <w:rsid w:val="00855E69"/>
    <w:rsid w:val="00856644"/>
    <w:rsid w:val="008601D3"/>
    <w:rsid w:val="00860442"/>
    <w:rsid w:val="00860879"/>
    <w:rsid w:val="00860A98"/>
    <w:rsid w:val="00860B90"/>
    <w:rsid w:val="0086133B"/>
    <w:rsid w:val="00861610"/>
    <w:rsid w:val="0086178A"/>
    <w:rsid w:val="00861F1C"/>
    <w:rsid w:val="00862110"/>
    <w:rsid w:val="00862A8D"/>
    <w:rsid w:val="00862C7F"/>
    <w:rsid w:val="00863748"/>
    <w:rsid w:val="00864031"/>
    <w:rsid w:val="00866FC6"/>
    <w:rsid w:val="008677A4"/>
    <w:rsid w:val="00870A61"/>
    <w:rsid w:val="00870D21"/>
    <w:rsid w:val="008711B9"/>
    <w:rsid w:val="008714F4"/>
    <w:rsid w:val="00871A1C"/>
    <w:rsid w:val="00871DF8"/>
    <w:rsid w:val="00871E85"/>
    <w:rsid w:val="0087214A"/>
    <w:rsid w:val="0087299B"/>
    <w:rsid w:val="00872DAB"/>
    <w:rsid w:val="00873880"/>
    <w:rsid w:val="008739A1"/>
    <w:rsid w:val="008740B8"/>
    <w:rsid w:val="00874409"/>
    <w:rsid w:val="0087528C"/>
    <w:rsid w:val="008766F3"/>
    <w:rsid w:val="008768A8"/>
    <w:rsid w:val="0087692D"/>
    <w:rsid w:val="00876958"/>
    <w:rsid w:val="00876ADC"/>
    <w:rsid w:val="00877F23"/>
    <w:rsid w:val="00880F3C"/>
    <w:rsid w:val="00882260"/>
    <w:rsid w:val="0088246B"/>
    <w:rsid w:val="00882714"/>
    <w:rsid w:val="00883806"/>
    <w:rsid w:val="008838C2"/>
    <w:rsid w:val="00883F6F"/>
    <w:rsid w:val="0088443F"/>
    <w:rsid w:val="0088482F"/>
    <w:rsid w:val="008852BF"/>
    <w:rsid w:val="00885399"/>
    <w:rsid w:val="00885C7D"/>
    <w:rsid w:val="00885D0C"/>
    <w:rsid w:val="00886A1C"/>
    <w:rsid w:val="0088771F"/>
    <w:rsid w:val="00887B3F"/>
    <w:rsid w:val="00892774"/>
    <w:rsid w:val="00892E9F"/>
    <w:rsid w:val="00893684"/>
    <w:rsid w:val="00893DB2"/>
    <w:rsid w:val="00894851"/>
    <w:rsid w:val="00894A2F"/>
    <w:rsid w:val="00894C24"/>
    <w:rsid w:val="00895F6D"/>
    <w:rsid w:val="00896E24"/>
    <w:rsid w:val="00897264"/>
    <w:rsid w:val="0089734D"/>
    <w:rsid w:val="008A024A"/>
    <w:rsid w:val="008A0D1F"/>
    <w:rsid w:val="008A0F5E"/>
    <w:rsid w:val="008A1402"/>
    <w:rsid w:val="008A2050"/>
    <w:rsid w:val="008A313F"/>
    <w:rsid w:val="008A42E6"/>
    <w:rsid w:val="008A4F05"/>
    <w:rsid w:val="008A51F2"/>
    <w:rsid w:val="008A53C3"/>
    <w:rsid w:val="008A5CAA"/>
    <w:rsid w:val="008A6AA9"/>
    <w:rsid w:val="008A6CA8"/>
    <w:rsid w:val="008A73C3"/>
    <w:rsid w:val="008B0A46"/>
    <w:rsid w:val="008B0B73"/>
    <w:rsid w:val="008B140D"/>
    <w:rsid w:val="008B1852"/>
    <w:rsid w:val="008B272E"/>
    <w:rsid w:val="008B2E4E"/>
    <w:rsid w:val="008B453E"/>
    <w:rsid w:val="008B5A02"/>
    <w:rsid w:val="008B6F97"/>
    <w:rsid w:val="008B7084"/>
    <w:rsid w:val="008C020F"/>
    <w:rsid w:val="008C0A29"/>
    <w:rsid w:val="008C0FE5"/>
    <w:rsid w:val="008C106F"/>
    <w:rsid w:val="008C13DC"/>
    <w:rsid w:val="008C190F"/>
    <w:rsid w:val="008C2B9B"/>
    <w:rsid w:val="008C3519"/>
    <w:rsid w:val="008C36E3"/>
    <w:rsid w:val="008C3A1B"/>
    <w:rsid w:val="008C3E50"/>
    <w:rsid w:val="008C4B9D"/>
    <w:rsid w:val="008C4C64"/>
    <w:rsid w:val="008C4DA3"/>
    <w:rsid w:val="008C545D"/>
    <w:rsid w:val="008C63F2"/>
    <w:rsid w:val="008C7DB0"/>
    <w:rsid w:val="008D0C55"/>
    <w:rsid w:val="008D0DD8"/>
    <w:rsid w:val="008D13A4"/>
    <w:rsid w:val="008D189C"/>
    <w:rsid w:val="008D268D"/>
    <w:rsid w:val="008D2D7E"/>
    <w:rsid w:val="008D330B"/>
    <w:rsid w:val="008D3B24"/>
    <w:rsid w:val="008D5EBA"/>
    <w:rsid w:val="008D61CC"/>
    <w:rsid w:val="008D6BB4"/>
    <w:rsid w:val="008D6C34"/>
    <w:rsid w:val="008D6D56"/>
    <w:rsid w:val="008E04F1"/>
    <w:rsid w:val="008E0B89"/>
    <w:rsid w:val="008E134F"/>
    <w:rsid w:val="008E18A8"/>
    <w:rsid w:val="008E1A3D"/>
    <w:rsid w:val="008E29FF"/>
    <w:rsid w:val="008E3251"/>
    <w:rsid w:val="008E35A9"/>
    <w:rsid w:val="008E4318"/>
    <w:rsid w:val="008E4740"/>
    <w:rsid w:val="008E48A3"/>
    <w:rsid w:val="008E5F12"/>
    <w:rsid w:val="008E62DE"/>
    <w:rsid w:val="008E6C5A"/>
    <w:rsid w:val="008E77F6"/>
    <w:rsid w:val="008E7DAE"/>
    <w:rsid w:val="008F06A7"/>
    <w:rsid w:val="008F15DF"/>
    <w:rsid w:val="008F20E6"/>
    <w:rsid w:val="008F216C"/>
    <w:rsid w:val="008F31B7"/>
    <w:rsid w:val="008F42FC"/>
    <w:rsid w:val="008F44D0"/>
    <w:rsid w:val="008F5AE1"/>
    <w:rsid w:val="008F5BE8"/>
    <w:rsid w:val="008F6E7C"/>
    <w:rsid w:val="008F6FFF"/>
    <w:rsid w:val="008F7B4A"/>
    <w:rsid w:val="00900D09"/>
    <w:rsid w:val="009013B0"/>
    <w:rsid w:val="00901CD4"/>
    <w:rsid w:val="00902900"/>
    <w:rsid w:val="00903280"/>
    <w:rsid w:val="00904BB0"/>
    <w:rsid w:val="00905E9D"/>
    <w:rsid w:val="009075DE"/>
    <w:rsid w:val="00907EB1"/>
    <w:rsid w:val="00910ABC"/>
    <w:rsid w:val="009115BD"/>
    <w:rsid w:val="00911E15"/>
    <w:rsid w:val="00912763"/>
    <w:rsid w:val="00912E60"/>
    <w:rsid w:val="0091339F"/>
    <w:rsid w:val="0091386B"/>
    <w:rsid w:val="00914110"/>
    <w:rsid w:val="00914340"/>
    <w:rsid w:val="0091438B"/>
    <w:rsid w:val="0091500E"/>
    <w:rsid w:val="0091530A"/>
    <w:rsid w:val="00915E00"/>
    <w:rsid w:val="00915E5B"/>
    <w:rsid w:val="00916CF1"/>
    <w:rsid w:val="00917801"/>
    <w:rsid w:val="00920DFE"/>
    <w:rsid w:val="0092134C"/>
    <w:rsid w:val="0092256C"/>
    <w:rsid w:val="00922B09"/>
    <w:rsid w:val="00922DAE"/>
    <w:rsid w:val="00922E2E"/>
    <w:rsid w:val="00923098"/>
    <w:rsid w:val="00923133"/>
    <w:rsid w:val="0092394D"/>
    <w:rsid w:val="00923F43"/>
    <w:rsid w:val="00923F9A"/>
    <w:rsid w:val="00924429"/>
    <w:rsid w:val="00924F66"/>
    <w:rsid w:val="00924FBC"/>
    <w:rsid w:val="00925BF9"/>
    <w:rsid w:val="00925F85"/>
    <w:rsid w:val="0092620E"/>
    <w:rsid w:val="0092625F"/>
    <w:rsid w:val="009276D3"/>
    <w:rsid w:val="00927858"/>
    <w:rsid w:val="00927D0F"/>
    <w:rsid w:val="00930607"/>
    <w:rsid w:val="009328DC"/>
    <w:rsid w:val="00935F3C"/>
    <w:rsid w:val="00936771"/>
    <w:rsid w:val="00936A47"/>
    <w:rsid w:val="00936BF5"/>
    <w:rsid w:val="00936CDD"/>
    <w:rsid w:val="009400DB"/>
    <w:rsid w:val="009406E1"/>
    <w:rsid w:val="009418A3"/>
    <w:rsid w:val="00942B88"/>
    <w:rsid w:val="00943531"/>
    <w:rsid w:val="00943FD9"/>
    <w:rsid w:val="00944381"/>
    <w:rsid w:val="009443C6"/>
    <w:rsid w:val="00944BAC"/>
    <w:rsid w:val="00945650"/>
    <w:rsid w:val="0094633E"/>
    <w:rsid w:val="0094669E"/>
    <w:rsid w:val="00946FA4"/>
    <w:rsid w:val="0094752E"/>
    <w:rsid w:val="00950A49"/>
    <w:rsid w:val="009513D1"/>
    <w:rsid w:val="00952B97"/>
    <w:rsid w:val="00955800"/>
    <w:rsid w:val="00955D7E"/>
    <w:rsid w:val="00956199"/>
    <w:rsid w:val="009567CE"/>
    <w:rsid w:val="009571B8"/>
    <w:rsid w:val="009602AC"/>
    <w:rsid w:val="00960500"/>
    <w:rsid w:val="00961964"/>
    <w:rsid w:val="0096256C"/>
    <w:rsid w:val="00962B80"/>
    <w:rsid w:val="00962BB8"/>
    <w:rsid w:val="0096382B"/>
    <w:rsid w:val="009639CD"/>
    <w:rsid w:val="00963B06"/>
    <w:rsid w:val="00963C45"/>
    <w:rsid w:val="009643BC"/>
    <w:rsid w:val="0096443D"/>
    <w:rsid w:val="00964EBF"/>
    <w:rsid w:val="009651B8"/>
    <w:rsid w:val="009655DD"/>
    <w:rsid w:val="00965E82"/>
    <w:rsid w:val="00965F0A"/>
    <w:rsid w:val="00966178"/>
    <w:rsid w:val="0096631B"/>
    <w:rsid w:val="00967827"/>
    <w:rsid w:val="00967CD5"/>
    <w:rsid w:val="009704BF"/>
    <w:rsid w:val="00970657"/>
    <w:rsid w:val="00970FBC"/>
    <w:rsid w:val="00971144"/>
    <w:rsid w:val="009721C4"/>
    <w:rsid w:val="00972DC2"/>
    <w:rsid w:val="009734EB"/>
    <w:rsid w:val="0097359F"/>
    <w:rsid w:val="00973608"/>
    <w:rsid w:val="0097361E"/>
    <w:rsid w:val="00973A93"/>
    <w:rsid w:val="00973D09"/>
    <w:rsid w:val="00974D68"/>
    <w:rsid w:val="00974EE1"/>
    <w:rsid w:val="0097660B"/>
    <w:rsid w:val="00977322"/>
    <w:rsid w:val="00977BD5"/>
    <w:rsid w:val="009813E0"/>
    <w:rsid w:val="00982042"/>
    <w:rsid w:val="009826F3"/>
    <w:rsid w:val="0098271E"/>
    <w:rsid w:val="00982F61"/>
    <w:rsid w:val="00983236"/>
    <w:rsid w:val="00983676"/>
    <w:rsid w:val="00983B22"/>
    <w:rsid w:val="00984118"/>
    <w:rsid w:val="009843AA"/>
    <w:rsid w:val="00984A30"/>
    <w:rsid w:val="0098571B"/>
    <w:rsid w:val="0098593B"/>
    <w:rsid w:val="00985F19"/>
    <w:rsid w:val="00986146"/>
    <w:rsid w:val="009867F5"/>
    <w:rsid w:val="00986B82"/>
    <w:rsid w:val="009871D8"/>
    <w:rsid w:val="00987740"/>
    <w:rsid w:val="00987915"/>
    <w:rsid w:val="00987F7A"/>
    <w:rsid w:val="00990353"/>
    <w:rsid w:val="00991429"/>
    <w:rsid w:val="00991461"/>
    <w:rsid w:val="00994002"/>
    <w:rsid w:val="009949DA"/>
    <w:rsid w:val="00994EA0"/>
    <w:rsid w:val="009955E2"/>
    <w:rsid w:val="00995B80"/>
    <w:rsid w:val="00996A2D"/>
    <w:rsid w:val="00996C44"/>
    <w:rsid w:val="0099775C"/>
    <w:rsid w:val="009A03B4"/>
    <w:rsid w:val="009A065B"/>
    <w:rsid w:val="009A0B73"/>
    <w:rsid w:val="009A121C"/>
    <w:rsid w:val="009A16C9"/>
    <w:rsid w:val="009A17B3"/>
    <w:rsid w:val="009A17D8"/>
    <w:rsid w:val="009A1E65"/>
    <w:rsid w:val="009A2054"/>
    <w:rsid w:val="009A3FAC"/>
    <w:rsid w:val="009A42FD"/>
    <w:rsid w:val="009A5142"/>
    <w:rsid w:val="009A5548"/>
    <w:rsid w:val="009A681E"/>
    <w:rsid w:val="009A6DFF"/>
    <w:rsid w:val="009A6E35"/>
    <w:rsid w:val="009B04C2"/>
    <w:rsid w:val="009B055E"/>
    <w:rsid w:val="009B1315"/>
    <w:rsid w:val="009B1FCB"/>
    <w:rsid w:val="009B2251"/>
    <w:rsid w:val="009B2AD7"/>
    <w:rsid w:val="009B4179"/>
    <w:rsid w:val="009B4879"/>
    <w:rsid w:val="009B627F"/>
    <w:rsid w:val="009B65BD"/>
    <w:rsid w:val="009B6B6E"/>
    <w:rsid w:val="009B6D71"/>
    <w:rsid w:val="009B73F6"/>
    <w:rsid w:val="009C0203"/>
    <w:rsid w:val="009C0709"/>
    <w:rsid w:val="009C0A62"/>
    <w:rsid w:val="009C1002"/>
    <w:rsid w:val="009C1C5F"/>
    <w:rsid w:val="009C32C1"/>
    <w:rsid w:val="009C3C99"/>
    <w:rsid w:val="009C404B"/>
    <w:rsid w:val="009C427B"/>
    <w:rsid w:val="009C5B9E"/>
    <w:rsid w:val="009C68EF"/>
    <w:rsid w:val="009C771A"/>
    <w:rsid w:val="009D05BE"/>
    <w:rsid w:val="009D2A52"/>
    <w:rsid w:val="009D413D"/>
    <w:rsid w:val="009D41DF"/>
    <w:rsid w:val="009D486D"/>
    <w:rsid w:val="009D54A2"/>
    <w:rsid w:val="009D669E"/>
    <w:rsid w:val="009D75BE"/>
    <w:rsid w:val="009D7E5D"/>
    <w:rsid w:val="009E020D"/>
    <w:rsid w:val="009E0F9C"/>
    <w:rsid w:val="009E14B7"/>
    <w:rsid w:val="009E23E9"/>
    <w:rsid w:val="009E2434"/>
    <w:rsid w:val="009E25A9"/>
    <w:rsid w:val="009E2CE2"/>
    <w:rsid w:val="009E301B"/>
    <w:rsid w:val="009E357E"/>
    <w:rsid w:val="009E35B3"/>
    <w:rsid w:val="009E37C8"/>
    <w:rsid w:val="009E3D71"/>
    <w:rsid w:val="009E45F5"/>
    <w:rsid w:val="009E4E13"/>
    <w:rsid w:val="009E5B68"/>
    <w:rsid w:val="009E63FF"/>
    <w:rsid w:val="009E6DF2"/>
    <w:rsid w:val="009E78CC"/>
    <w:rsid w:val="009E7BF7"/>
    <w:rsid w:val="009E7DDD"/>
    <w:rsid w:val="009F12D8"/>
    <w:rsid w:val="009F1845"/>
    <w:rsid w:val="009F1C56"/>
    <w:rsid w:val="009F22AB"/>
    <w:rsid w:val="009F2B66"/>
    <w:rsid w:val="009F352E"/>
    <w:rsid w:val="009F3711"/>
    <w:rsid w:val="009F4A8E"/>
    <w:rsid w:val="009F5172"/>
    <w:rsid w:val="009F550F"/>
    <w:rsid w:val="009F56CF"/>
    <w:rsid w:val="009F599D"/>
    <w:rsid w:val="009F5E8B"/>
    <w:rsid w:val="009F6570"/>
    <w:rsid w:val="009F6B22"/>
    <w:rsid w:val="009F6B72"/>
    <w:rsid w:val="009F719F"/>
    <w:rsid w:val="009F7F65"/>
    <w:rsid w:val="00A0086D"/>
    <w:rsid w:val="00A0113E"/>
    <w:rsid w:val="00A011A9"/>
    <w:rsid w:val="00A0146C"/>
    <w:rsid w:val="00A01953"/>
    <w:rsid w:val="00A02017"/>
    <w:rsid w:val="00A027FB"/>
    <w:rsid w:val="00A02C22"/>
    <w:rsid w:val="00A03060"/>
    <w:rsid w:val="00A039CF"/>
    <w:rsid w:val="00A0447B"/>
    <w:rsid w:val="00A04F83"/>
    <w:rsid w:val="00A05606"/>
    <w:rsid w:val="00A05781"/>
    <w:rsid w:val="00A06A87"/>
    <w:rsid w:val="00A07876"/>
    <w:rsid w:val="00A07917"/>
    <w:rsid w:val="00A105CC"/>
    <w:rsid w:val="00A10CA4"/>
    <w:rsid w:val="00A10CA7"/>
    <w:rsid w:val="00A11A22"/>
    <w:rsid w:val="00A11BBC"/>
    <w:rsid w:val="00A12162"/>
    <w:rsid w:val="00A1334B"/>
    <w:rsid w:val="00A13E0E"/>
    <w:rsid w:val="00A14633"/>
    <w:rsid w:val="00A14DCF"/>
    <w:rsid w:val="00A15BF5"/>
    <w:rsid w:val="00A15D65"/>
    <w:rsid w:val="00A161A6"/>
    <w:rsid w:val="00A16865"/>
    <w:rsid w:val="00A16A08"/>
    <w:rsid w:val="00A179FD"/>
    <w:rsid w:val="00A17A8C"/>
    <w:rsid w:val="00A2028E"/>
    <w:rsid w:val="00A2066A"/>
    <w:rsid w:val="00A21DF1"/>
    <w:rsid w:val="00A2218D"/>
    <w:rsid w:val="00A22391"/>
    <w:rsid w:val="00A22428"/>
    <w:rsid w:val="00A2251C"/>
    <w:rsid w:val="00A225BF"/>
    <w:rsid w:val="00A22C96"/>
    <w:rsid w:val="00A2342D"/>
    <w:rsid w:val="00A23893"/>
    <w:rsid w:val="00A23DA4"/>
    <w:rsid w:val="00A249B7"/>
    <w:rsid w:val="00A25998"/>
    <w:rsid w:val="00A26153"/>
    <w:rsid w:val="00A2667A"/>
    <w:rsid w:val="00A26759"/>
    <w:rsid w:val="00A26F14"/>
    <w:rsid w:val="00A278BD"/>
    <w:rsid w:val="00A3112F"/>
    <w:rsid w:val="00A3261F"/>
    <w:rsid w:val="00A32865"/>
    <w:rsid w:val="00A328A5"/>
    <w:rsid w:val="00A329C2"/>
    <w:rsid w:val="00A34713"/>
    <w:rsid w:val="00A34ABD"/>
    <w:rsid w:val="00A34BFD"/>
    <w:rsid w:val="00A352BD"/>
    <w:rsid w:val="00A360DE"/>
    <w:rsid w:val="00A36727"/>
    <w:rsid w:val="00A37D38"/>
    <w:rsid w:val="00A40457"/>
    <w:rsid w:val="00A416CB"/>
    <w:rsid w:val="00A41CB0"/>
    <w:rsid w:val="00A41D54"/>
    <w:rsid w:val="00A421F2"/>
    <w:rsid w:val="00A42415"/>
    <w:rsid w:val="00A4275B"/>
    <w:rsid w:val="00A427F9"/>
    <w:rsid w:val="00A44516"/>
    <w:rsid w:val="00A4481C"/>
    <w:rsid w:val="00A4497C"/>
    <w:rsid w:val="00A4524C"/>
    <w:rsid w:val="00A46285"/>
    <w:rsid w:val="00A46342"/>
    <w:rsid w:val="00A464D9"/>
    <w:rsid w:val="00A46BBD"/>
    <w:rsid w:val="00A471DB"/>
    <w:rsid w:val="00A47911"/>
    <w:rsid w:val="00A507CF"/>
    <w:rsid w:val="00A51518"/>
    <w:rsid w:val="00A52276"/>
    <w:rsid w:val="00A52C36"/>
    <w:rsid w:val="00A55215"/>
    <w:rsid w:val="00A55A8C"/>
    <w:rsid w:val="00A566BE"/>
    <w:rsid w:val="00A56B91"/>
    <w:rsid w:val="00A56DF5"/>
    <w:rsid w:val="00A56FB3"/>
    <w:rsid w:val="00A57855"/>
    <w:rsid w:val="00A579FA"/>
    <w:rsid w:val="00A60234"/>
    <w:rsid w:val="00A610B1"/>
    <w:rsid w:val="00A613E4"/>
    <w:rsid w:val="00A61BAE"/>
    <w:rsid w:val="00A623E0"/>
    <w:rsid w:val="00A6291E"/>
    <w:rsid w:val="00A64479"/>
    <w:rsid w:val="00A64EA9"/>
    <w:rsid w:val="00A651E4"/>
    <w:rsid w:val="00A655E7"/>
    <w:rsid w:val="00A661CB"/>
    <w:rsid w:val="00A66E6B"/>
    <w:rsid w:val="00A67186"/>
    <w:rsid w:val="00A70055"/>
    <w:rsid w:val="00A701A1"/>
    <w:rsid w:val="00A7028F"/>
    <w:rsid w:val="00A706AF"/>
    <w:rsid w:val="00A70B6C"/>
    <w:rsid w:val="00A70ED4"/>
    <w:rsid w:val="00A71DCD"/>
    <w:rsid w:val="00A72801"/>
    <w:rsid w:val="00A7447D"/>
    <w:rsid w:val="00A74778"/>
    <w:rsid w:val="00A74C32"/>
    <w:rsid w:val="00A76486"/>
    <w:rsid w:val="00A76753"/>
    <w:rsid w:val="00A77873"/>
    <w:rsid w:val="00A80B23"/>
    <w:rsid w:val="00A80BD9"/>
    <w:rsid w:val="00A81531"/>
    <w:rsid w:val="00A81C16"/>
    <w:rsid w:val="00A82ECA"/>
    <w:rsid w:val="00A833CA"/>
    <w:rsid w:val="00A83E3F"/>
    <w:rsid w:val="00A849AD"/>
    <w:rsid w:val="00A860BF"/>
    <w:rsid w:val="00A8655E"/>
    <w:rsid w:val="00A86928"/>
    <w:rsid w:val="00A87C28"/>
    <w:rsid w:val="00A90341"/>
    <w:rsid w:val="00A903F8"/>
    <w:rsid w:val="00A90796"/>
    <w:rsid w:val="00A90FA6"/>
    <w:rsid w:val="00A9161D"/>
    <w:rsid w:val="00A91802"/>
    <w:rsid w:val="00A91B45"/>
    <w:rsid w:val="00A91BD3"/>
    <w:rsid w:val="00A9273B"/>
    <w:rsid w:val="00A92875"/>
    <w:rsid w:val="00A92D3A"/>
    <w:rsid w:val="00A93AAF"/>
    <w:rsid w:val="00A93D27"/>
    <w:rsid w:val="00A941D7"/>
    <w:rsid w:val="00A955C5"/>
    <w:rsid w:val="00A957E6"/>
    <w:rsid w:val="00A95E5D"/>
    <w:rsid w:val="00A96283"/>
    <w:rsid w:val="00A96A2F"/>
    <w:rsid w:val="00A96F48"/>
    <w:rsid w:val="00A97260"/>
    <w:rsid w:val="00A97522"/>
    <w:rsid w:val="00A97BF2"/>
    <w:rsid w:val="00AA000F"/>
    <w:rsid w:val="00AA0077"/>
    <w:rsid w:val="00AA07F1"/>
    <w:rsid w:val="00AA085B"/>
    <w:rsid w:val="00AA102D"/>
    <w:rsid w:val="00AA1460"/>
    <w:rsid w:val="00AA178A"/>
    <w:rsid w:val="00AA1F34"/>
    <w:rsid w:val="00AA1FB0"/>
    <w:rsid w:val="00AA25B7"/>
    <w:rsid w:val="00AA2A2F"/>
    <w:rsid w:val="00AA3606"/>
    <w:rsid w:val="00AA3B9A"/>
    <w:rsid w:val="00AA47BD"/>
    <w:rsid w:val="00AA48DD"/>
    <w:rsid w:val="00AA4A1F"/>
    <w:rsid w:val="00AA5003"/>
    <w:rsid w:val="00AA5A39"/>
    <w:rsid w:val="00AA5AAE"/>
    <w:rsid w:val="00AA6D88"/>
    <w:rsid w:val="00AA77AB"/>
    <w:rsid w:val="00AB0172"/>
    <w:rsid w:val="00AB03AD"/>
    <w:rsid w:val="00AB0C98"/>
    <w:rsid w:val="00AB34B3"/>
    <w:rsid w:val="00AB392A"/>
    <w:rsid w:val="00AB4961"/>
    <w:rsid w:val="00AB4ACE"/>
    <w:rsid w:val="00AB4E5B"/>
    <w:rsid w:val="00AB572A"/>
    <w:rsid w:val="00AB5F8D"/>
    <w:rsid w:val="00AC0200"/>
    <w:rsid w:val="00AC063A"/>
    <w:rsid w:val="00AC0CB2"/>
    <w:rsid w:val="00AC22B4"/>
    <w:rsid w:val="00AC2563"/>
    <w:rsid w:val="00AC306A"/>
    <w:rsid w:val="00AC377E"/>
    <w:rsid w:val="00AC3849"/>
    <w:rsid w:val="00AC4C4D"/>
    <w:rsid w:val="00AC5520"/>
    <w:rsid w:val="00AC56C3"/>
    <w:rsid w:val="00AC6051"/>
    <w:rsid w:val="00AC6792"/>
    <w:rsid w:val="00AC720F"/>
    <w:rsid w:val="00AC73A5"/>
    <w:rsid w:val="00AC7757"/>
    <w:rsid w:val="00AD0302"/>
    <w:rsid w:val="00AD048B"/>
    <w:rsid w:val="00AD08F9"/>
    <w:rsid w:val="00AD0AD2"/>
    <w:rsid w:val="00AD0AF0"/>
    <w:rsid w:val="00AD2C7F"/>
    <w:rsid w:val="00AD2F3F"/>
    <w:rsid w:val="00AD3768"/>
    <w:rsid w:val="00AD382B"/>
    <w:rsid w:val="00AD3A1D"/>
    <w:rsid w:val="00AD505B"/>
    <w:rsid w:val="00AD536A"/>
    <w:rsid w:val="00AD5E39"/>
    <w:rsid w:val="00AD6425"/>
    <w:rsid w:val="00AD68DC"/>
    <w:rsid w:val="00AD7BFC"/>
    <w:rsid w:val="00AD7D10"/>
    <w:rsid w:val="00AD7DA6"/>
    <w:rsid w:val="00AE001D"/>
    <w:rsid w:val="00AE2052"/>
    <w:rsid w:val="00AE2404"/>
    <w:rsid w:val="00AE318F"/>
    <w:rsid w:val="00AE4155"/>
    <w:rsid w:val="00AE452B"/>
    <w:rsid w:val="00AE5575"/>
    <w:rsid w:val="00AE5AC8"/>
    <w:rsid w:val="00AE5B0F"/>
    <w:rsid w:val="00AE5C5F"/>
    <w:rsid w:val="00AE648F"/>
    <w:rsid w:val="00AE65E3"/>
    <w:rsid w:val="00AE6CC9"/>
    <w:rsid w:val="00AF0283"/>
    <w:rsid w:val="00AF095E"/>
    <w:rsid w:val="00AF189E"/>
    <w:rsid w:val="00AF2A51"/>
    <w:rsid w:val="00AF2C62"/>
    <w:rsid w:val="00AF2DE6"/>
    <w:rsid w:val="00AF54AE"/>
    <w:rsid w:val="00AF56EC"/>
    <w:rsid w:val="00AF60C5"/>
    <w:rsid w:val="00AF78D9"/>
    <w:rsid w:val="00AF7B97"/>
    <w:rsid w:val="00AF7BBC"/>
    <w:rsid w:val="00B00FC3"/>
    <w:rsid w:val="00B016CC"/>
    <w:rsid w:val="00B0184F"/>
    <w:rsid w:val="00B021A4"/>
    <w:rsid w:val="00B02255"/>
    <w:rsid w:val="00B03547"/>
    <w:rsid w:val="00B0420E"/>
    <w:rsid w:val="00B04309"/>
    <w:rsid w:val="00B043CD"/>
    <w:rsid w:val="00B05984"/>
    <w:rsid w:val="00B06AC7"/>
    <w:rsid w:val="00B071F7"/>
    <w:rsid w:val="00B07DA8"/>
    <w:rsid w:val="00B10B0A"/>
    <w:rsid w:val="00B11BA7"/>
    <w:rsid w:val="00B12722"/>
    <w:rsid w:val="00B13F7F"/>
    <w:rsid w:val="00B1415F"/>
    <w:rsid w:val="00B142CB"/>
    <w:rsid w:val="00B14F5E"/>
    <w:rsid w:val="00B15C9D"/>
    <w:rsid w:val="00B15DED"/>
    <w:rsid w:val="00B1657E"/>
    <w:rsid w:val="00B165EC"/>
    <w:rsid w:val="00B171D8"/>
    <w:rsid w:val="00B20D00"/>
    <w:rsid w:val="00B21229"/>
    <w:rsid w:val="00B21258"/>
    <w:rsid w:val="00B213F7"/>
    <w:rsid w:val="00B218A3"/>
    <w:rsid w:val="00B2232E"/>
    <w:rsid w:val="00B225B4"/>
    <w:rsid w:val="00B22DC7"/>
    <w:rsid w:val="00B22FAB"/>
    <w:rsid w:val="00B237FA"/>
    <w:rsid w:val="00B24805"/>
    <w:rsid w:val="00B24BB1"/>
    <w:rsid w:val="00B26A63"/>
    <w:rsid w:val="00B26F17"/>
    <w:rsid w:val="00B27CA2"/>
    <w:rsid w:val="00B31438"/>
    <w:rsid w:val="00B31711"/>
    <w:rsid w:val="00B319F3"/>
    <w:rsid w:val="00B332F3"/>
    <w:rsid w:val="00B33EB1"/>
    <w:rsid w:val="00B3450E"/>
    <w:rsid w:val="00B34554"/>
    <w:rsid w:val="00B34BA5"/>
    <w:rsid w:val="00B35C59"/>
    <w:rsid w:val="00B36AF4"/>
    <w:rsid w:val="00B37517"/>
    <w:rsid w:val="00B37546"/>
    <w:rsid w:val="00B41768"/>
    <w:rsid w:val="00B420A2"/>
    <w:rsid w:val="00B4238B"/>
    <w:rsid w:val="00B4259E"/>
    <w:rsid w:val="00B42C93"/>
    <w:rsid w:val="00B42EE5"/>
    <w:rsid w:val="00B43110"/>
    <w:rsid w:val="00B4421F"/>
    <w:rsid w:val="00B443AF"/>
    <w:rsid w:val="00B44B3D"/>
    <w:rsid w:val="00B4598C"/>
    <w:rsid w:val="00B45B0C"/>
    <w:rsid w:val="00B4643C"/>
    <w:rsid w:val="00B466AB"/>
    <w:rsid w:val="00B46A05"/>
    <w:rsid w:val="00B46CD1"/>
    <w:rsid w:val="00B470CC"/>
    <w:rsid w:val="00B47381"/>
    <w:rsid w:val="00B4748E"/>
    <w:rsid w:val="00B475B4"/>
    <w:rsid w:val="00B47CEB"/>
    <w:rsid w:val="00B5063A"/>
    <w:rsid w:val="00B506F9"/>
    <w:rsid w:val="00B50D00"/>
    <w:rsid w:val="00B5135F"/>
    <w:rsid w:val="00B517E4"/>
    <w:rsid w:val="00B5237B"/>
    <w:rsid w:val="00B523D1"/>
    <w:rsid w:val="00B52789"/>
    <w:rsid w:val="00B53A85"/>
    <w:rsid w:val="00B5401F"/>
    <w:rsid w:val="00B541C2"/>
    <w:rsid w:val="00B5679D"/>
    <w:rsid w:val="00B57405"/>
    <w:rsid w:val="00B576CB"/>
    <w:rsid w:val="00B57902"/>
    <w:rsid w:val="00B57A41"/>
    <w:rsid w:val="00B57B28"/>
    <w:rsid w:val="00B60A8D"/>
    <w:rsid w:val="00B61250"/>
    <w:rsid w:val="00B61BA5"/>
    <w:rsid w:val="00B61D06"/>
    <w:rsid w:val="00B62B79"/>
    <w:rsid w:val="00B62CB9"/>
    <w:rsid w:val="00B63475"/>
    <w:rsid w:val="00B634C1"/>
    <w:rsid w:val="00B6374A"/>
    <w:rsid w:val="00B6433C"/>
    <w:rsid w:val="00B648D4"/>
    <w:rsid w:val="00B65AA5"/>
    <w:rsid w:val="00B65D12"/>
    <w:rsid w:val="00B66D09"/>
    <w:rsid w:val="00B6737C"/>
    <w:rsid w:val="00B67581"/>
    <w:rsid w:val="00B677DE"/>
    <w:rsid w:val="00B71551"/>
    <w:rsid w:val="00B7185C"/>
    <w:rsid w:val="00B71CE4"/>
    <w:rsid w:val="00B7253E"/>
    <w:rsid w:val="00B732B1"/>
    <w:rsid w:val="00B74474"/>
    <w:rsid w:val="00B7458A"/>
    <w:rsid w:val="00B76360"/>
    <w:rsid w:val="00B765B7"/>
    <w:rsid w:val="00B76BB3"/>
    <w:rsid w:val="00B76EB9"/>
    <w:rsid w:val="00B770D5"/>
    <w:rsid w:val="00B772A5"/>
    <w:rsid w:val="00B80575"/>
    <w:rsid w:val="00B80BFE"/>
    <w:rsid w:val="00B8112E"/>
    <w:rsid w:val="00B81154"/>
    <w:rsid w:val="00B8129F"/>
    <w:rsid w:val="00B813D4"/>
    <w:rsid w:val="00B81B68"/>
    <w:rsid w:val="00B81F6B"/>
    <w:rsid w:val="00B821D3"/>
    <w:rsid w:val="00B8254D"/>
    <w:rsid w:val="00B82DC9"/>
    <w:rsid w:val="00B82DED"/>
    <w:rsid w:val="00B82F78"/>
    <w:rsid w:val="00B83081"/>
    <w:rsid w:val="00B83BAB"/>
    <w:rsid w:val="00B844BD"/>
    <w:rsid w:val="00B849D2"/>
    <w:rsid w:val="00B8556C"/>
    <w:rsid w:val="00B85BB1"/>
    <w:rsid w:val="00B85C0D"/>
    <w:rsid w:val="00B85D19"/>
    <w:rsid w:val="00B86A22"/>
    <w:rsid w:val="00B87AEF"/>
    <w:rsid w:val="00B90C72"/>
    <w:rsid w:val="00B92B18"/>
    <w:rsid w:val="00B94916"/>
    <w:rsid w:val="00B94A48"/>
    <w:rsid w:val="00B94DB5"/>
    <w:rsid w:val="00B9544C"/>
    <w:rsid w:val="00B958BE"/>
    <w:rsid w:val="00B96036"/>
    <w:rsid w:val="00B96A83"/>
    <w:rsid w:val="00B96C28"/>
    <w:rsid w:val="00B96C79"/>
    <w:rsid w:val="00B96DF3"/>
    <w:rsid w:val="00B9700A"/>
    <w:rsid w:val="00B97344"/>
    <w:rsid w:val="00BA091E"/>
    <w:rsid w:val="00BA0B43"/>
    <w:rsid w:val="00BA0B67"/>
    <w:rsid w:val="00BA1A4A"/>
    <w:rsid w:val="00BA1A84"/>
    <w:rsid w:val="00BA2CF0"/>
    <w:rsid w:val="00BA331B"/>
    <w:rsid w:val="00BA3782"/>
    <w:rsid w:val="00BA3D17"/>
    <w:rsid w:val="00BA3E6C"/>
    <w:rsid w:val="00BA4032"/>
    <w:rsid w:val="00BA4293"/>
    <w:rsid w:val="00BA7F21"/>
    <w:rsid w:val="00BA7F98"/>
    <w:rsid w:val="00BB0B3A"/>
    <w:rsid w:val="00BB0C90"/>
    <w:rsid w:val="00BB14D7"/>
    <w:rsid w:val="00BB16AF"/>
    <w:rsid w:val="00BB2089"/>
    <w:rsid w:val="00BB2659"/>
    <w:rsid w:val="00BB36C0"/>
    <w:rsid w:val="00BB4205"/>
    <w:rsid w:val="00BB4327"/>
    <w:rsid w:val="00BB434B"/>
    <w:rsid w:val="00BB49C7"/>
    <w:rsid w:val="00BB51F7"/>
    <w:rsid w:val="00BB6108"/>
    <w:rsid w:val="00BB61D6"/>
    <w:rsid w:val="00BB74FF"/>
    <w:rsid w:val="00BB7C35"/>
    <w:rsid w:val="00BC02F4"/>
    <w:rsid w:val="00BC14FF"/>
    <w:rsid w:val="00BC2CCB"/>
    <w:rsid w:val="00BC300B"/>
    <w:rsid w:val="00BC4626"/>
    <w:rsid w:val="00BC620B"/>
    <w:rsid w:val="00BC65BE"/>
    <w:rsid w:val="00BC660B"/>
    <w:rsid w:val="00BC6CA5"/>
    <w:rsid w:val="00BC795D"/>
    <w:rsid w:val="00BD02FD"/>
    <w:rsid w:val="00BD0339"/>
    <w:rsid w:val="00BD1C01"/>
    <w:rsid w:val="00BD2262"/>
    <w:rsid w:val="00BD2F9C"/>
    <w:rsid w:val="00BD32F6"/>
    <w:rsid w:val="00BD3586"/>
    <w:rsid w:val="00BD4CFE"/>
    <w:rsid w:val="00BD568A"/>
    <w:rsid w:val="00BD58C4"/>
    <w:rsid w:val="00BD5CC4"/>
    <w:rsid w:val="00BD6D12"/>
    <w:rsid w:val="00BE10A1"/>
    <w:rsid w:val="00BE14BC"/>
    <w:rsid w:val="00BE23BA"/>
    <w:rsid w:val="00BE27AE"/>
    <w:rsid w:val="00BE31DA"/>
    <w:rsid w:val="00BE31EC"/>
    <w:rsid w:val="00BE4426"/>
    <w:rsid w:val="00BE4CC9"/>
    <w:rsid w:val="00BE5193"/>
    <w:rsid w:val="00BE59DE"/>
    <w:rsid w:val="00BE5F92"/>
    <w:rsid w:val="00BE6440"/>
    <w:rsid w:val="00BE6812"/>
    <w:rsid w:val="00BE6CD7"/>
    <w:rsid w:val="00BE706C"/>
    <w:rsid w:val="00BF1A3D"/>
    <w:rsid w:val="00BF1BD0"/>
    <w:rsid w:val="00BF1F9F"/>
    <w:rsid w:val="00BF245C"/>
    <w:rsid w:val="00BF2AE9"/>
    <w:rsid w:val="00BF3E5B"/>
    <w:rsid w:val="00BF3F1E"/>
    <w:rsid w:val="00BF42B1"/>
    <w:rsid w:val="00BF4B07"/>
    <w:rsid w:val="00BF5600"/>
    <w:rsid w:val="00C0096F"/>
    <w:rsid w:val="00C010D0"/>
    <w:rsid w:val="00C012FB"/>
    <w:rsid w:val="00C012FD"/>
    <w:rsid w:val="00C02896"/>
    <w:rsid w:val="00C03519"/>
    <w:rsid w:val="00C03AD9"/>
    <w:rsid w:val="00C04145"/>
    <w:rsid w:val="00C04EBD"/>
    <w:rsid w:val="00C063D6"/>
    <w:rsid w:val="00C065DD"/>
    <w:rsid w:val="00C06BD2"/>
    <w:rsid w:val="00C07242"/>
    <w:rsid w:val="00C07AEE"/>
    <w:rsid w:val="00C1022E"/>
    <w:rsid w:val="00C10300"/>
    <w:rsid w:val="00C1073B"/>
    <w:rsid w:val="00C1088C"/>
    <w:rsid w:val="00C110C2"/>
    <w:rsid w:val="00C11C31"/>
    <w:rsid w:val="00C134B8"/>
    <w:rsid w:val="00C137BB"/>
    <w:rsid w:val="00C143C2"/>
    <w:rsid w:val="00C1451D"/>
    <w:rsid w:val="00C14C30"/>
    <w:rsid w:val="00C15A69"/>
    <w:rsid w:val="00C16425"/>
    <w:rsid w:val="00C171CA"/>
    <w:rsid w:val="00C174A3"/>
    <w:rsid w:val="00C176CC"/>
    <w:rsid w:val="00C17F9F"/>
    <w:rsid w:val="00C20079"/>
    <w:rsid w:val="00C202DC"/>
    <w:rsid w:val="00C20E9B"/>
    <w:rsid w:val="00C21725"/>
    <w:rsid w:val="00C21EFD"/>
    <w:rsid w:val="00C22F67"/>
    <w:rsid w:val="00C238B0"/>
    <w:rsid w:val="00C239A6"/>
    <w:rsid w:val="00C2451E"/>
    <w:rsid w:val="00C25108"/>
    <w:rsid w:val="00C2534F"/>
    <w:rsid w:val="00C258DB"/>
    <w:rsid w:val="00C2676D"/>
    <w:rsid w:val="00C27016"/>
    <w:rsid w:val="00C2704A"/>
    <w:rsid w:val="00C271A0"/>
    <w:rsid w:val="00C27C43"/>
    <w:rsid w:val="00C30D6A"/>
    <w:rsid w:val="00C30FD1"/>
    <w:rsid w:val="00C31D39"/>
    <w:rsid w:val="00C32356"/>
    <w:rsid w:val="00C326A9"/>
    <w:rsid w:val="00C33B15"/>
    <w:rsid w:val="00C33B54"/>
    <w:rsid w:val="00C3455B"/>
    <w:rsid w:val="00C348D7"/>
    <w:rsid w:val="00C34E8E"/>
    <w:rsid w:val="00C35033"/>
    <w:rsid w:val="00C35A8A"/>
    <w:rsid w:val="00C3658F"/>
    <w:rsid w:val="00C36935"/>
    <w:rsid w:val="00C36BA8"/>
    <w:rsid w:val="00C36CAF"/>
    <w:rsid w:val="00C36E69"/>
    <w:rsid w:val="00C36EC2"/>
    <w:rsid w:val="00C37074"/>
    <w:rsid w:val="00C37191"/>
    <w:rsid w:val="00C37359"/>
    <w:rsid w:val="00C37895"/>
    <w:rsid w:val="00C37BEE"/>
    <w:rsid w:val="00C37E31"/>
    <w:rsid w:val="00C40B6B"/>
    <w:rsid w:val="00C40C6B"/>
    <w:rsid w:val="00C411E2"/>
    <w:rsid w:val="00C41E41"/>
    <w:rsid w:val="00C42342"/>
    <w:rsid w:val="00C425C8"/>
    <w:rsid w:val="00C43221"/>
    <w:rsid w:val="00C4327E"/>
    <w:rsid w:val="00C44BF2"/>
    <w:rsid w:val="00C45AB7"/>
    <w:rsid w:val="00C460F4"/>
    <w:rsid w:val="00C4619F"/>
    <w:rsid w:val="00C46214"/>
    <w:rsid w:val="00C47CDF"/>
    <w:rsid w:val="00C47F04"/>
    <w:rsid w:val="00C5003B"/>
    <w:rsid w:val="00C50CA7"/>
    <w:rsid w:val="00C52065"/>
    <w:rsid w:val="00C52499"/>
    <w:rsid w:val="00C52EB4"/>
    <w:rsid w:val="00C5441C"/>
    <w:rsid w:val="00C54C3C"/>
    <w:rsid w:val="00C54D19"/>
    <w:rsid w:val="00C54FE1"/>
    <w:rsid w:val="00C550DD"/>
    <w:rsid w:val="00C5528C"/>
    <w:rsid w:val="00C568B1"/>
    <w:rsid w:val="00C61F0F"/>
    <w:rsid w:val="00C62392"/>
    <w:rsid w:val="00C627E6"/>
    <w:rsid w:val="00C64232"/>
    <w:rsid w:val="00C64848"/>
    <w:rsid w:val="00C64C44"/>
    <w:rsid w:val="00C65421"/>
    <w:rsid w:val="00C667CC"/>
    <w:rsid w:val="00C66814"/>
    <w:rsid w:val="00C67B82"/>
    <w:rsid w:val="00C67EFD"/>
    <w:rsid w:val="00C7042B"/>
    <w:rsid w:val="00C712A2"/>
    <w:rsid w:val="00C71517"/>
    <w:rsid w:val="00C7240A"/>
    <w:rsid w:val="00C72A77"/>
    <w:rsid w:val="00C72AD1"/>
    <w:rsid w:val="00C72B43"/>
    <w:rsid w:val="00C733B9"/>
    <w:rsid w:val="00C73405"/>
    <w:rsid w:val="00C73737"/>
    <w:rsid w:val="00C737AC"/>
    <w:rsid w:val="00C7397B"/>
    <w:rsid w:val="00C75EDC"/>
    <w:rsid w:val="00C7651A"/>
    <w:rsid w:val="00C767A2"/>
    <w:rsid w:val="00C77CBB"/>
    <w:rsid w:val="00C77DC5"/>
    <w:rsid w:val="00C813F2"/>
    <w:rsid w:val="00C82673"/>
    <w:rsid w:val="00C833B8"/>
    <w:rsid w:val="00C85CDA"/>
    <w:rsid w:val="00C85D35"/>
    <w:rsid w:val="00C86EE5"/>
    <w:rsid w:val="00C87BF9"/>
    <w:rsid w:val="00C90559"/>
    <w:rsid w:val="00C909C7"/>
    <w:rsid w:val="00C91825"/>
    <w:rsid w:val="00C91DD2"/>
    <w:rsid w:val="00C920A7"/>
    <w:rsid w:val="00C921C8"/>
    <w:rsid w:val="00C92337"/>
    <w:rsid w:val="00C9258F"/>
    <w:rsid w:val="00C92BD1"/>
    <w:rsid w:val="00C93009"/>
    <w:rsid w:val="00C94915"/>
    <w:rsid w:val="00C94A52"/>
    <w:rsid w:val="00C94DC8"/>
    <w:rsid w:val="00C94FBA"/>
    <w:rsid w:val="00C96FD2"/>
    <w:rsid w:val="00C97C45"/>
    <w:rsid w:val="00CA146C"/>
    <w:rsid w:val="00CA1487"/>
    <w:rsid w:val="00CA154D"/>
    <w:rsid w:val="00CA2E01"/>
    <w:rsid w:val="00CA383B"/>
    <w:rsid w:val="00CA3C5E"/>
    <w:rsid w:val="00CA44A9"/>
    <w:rsid w:val="00CA533A"/>
    <w:rsid w:val="00CA5380"/>
    <w:rsid w:val="00CA549A"/>
    <w:rsid w:val="00CA6184"/>
    <w:rsid w:val="00CA6E6B"/>
    <w:rsid w:val="00CA70ED"/>
    <w:rsid w:val="00CA75D0"/>
    <w:rsid w:val="00CA7952"/>
    <w:rsid w:val="00CA7CCC"/>
    <w:rsid w:val="00CB0082"/>
    <w:rsid w:val="00CB054F"/>
    <w:rsid w:val="00CB06FB"/>
    <w:rsid w:val="00CB071A"/>
    <w:rsid w:val="00CB1533"/>
    <w:rsid w:val="00CB298B"/>
    <w:rsid w:val="00CB3AAE"/>
    <w:rsid w:val="00CB3B2B"/>
    <w:rsid w:val="00CB44B5"/>
    <w:rsid w:val="00CB544A"/>
    <w:rsid w:val="00CB6461"/>
    <w:rsid w:val="00CB68C8"/>
    <w:rsid w:val="00CB76E1"/>
    <w:rsid w:val="00CC0D4B"/>
    <w:rsid w:val="00CC1B4B"/>
    <w:rsid w:val="00CC2359"/>
    <w:rsid w:val="00CC359F"/>
    <w:rsid w:val="00CC36A7"/>
    <w:rsid w:val="00CC36D1"/>
    <w:rsid w:val="00CC4408"/>
    <w:rsid w:val="00CC5A7B"/>
    <w:rsid w:val="00CC5D81"/>
    <w:rsid w:val="00CC5EB9"/>
    <w:rsid w:val="00CC5ED2"/>
    <w:rsid w:val="00CC63B5"/>
    <w:rsid w:val="00CC661A"/>
    <w:rsid w:val="00CC731A"/>
    <w:rsid w:val="00CC78FF"/>
    <w:rsid w:val="00CC7B68"/>
    <w:rsid w:val="00CC7BDF"/>
    <w:rsid w:val="00CC7D6D"/>
    <w:rsid w:val="00CD0734"/>
    <w:rsid w:val="00CD08AA"/>
    <w:rsid w:val="00CD0ED7"/>
    <w:rsid w:val="00CD0FA1"/>
    <w:rsid w:val="00CD1B0A"/>
    <w:rsid w:val="00CD1D99"/>
    <w:rsid w:val="00CD2681"/>
    <w:rsid w:val="00CD2ECD"/>
    <w:rsid w:val="00CD303C"/>
    <w:rsid w:val="00CD3738"/>
    <w:rsid w:val="00CD4BB2"/>
    <w:rsid w:val="00CD4BBE"/>
    <w:rsid w:val="00CD5076"/>
    <w:rsid w:val="00CD6F9C"/>
    <w:rsid w:val="00CD75D6"/>
    <w:rsid w:val="00CE00D3"/>
    <w:rsid w:val="00CE0F43"/>
    <w:rsid w:val="00CE2356"/>
    <w:rsid w:val="00CE26BD"/>
    <w:rsid w:val="00CE2A03"/>
    <w:rsid w:val="00CE318C"/>
    <w:rsid w:val="00CE3A6D"/>
    <w:rsid w:val="00CE40EE"/>
    <w:rsid w:val="00CE4555"/>
    <w:rsid w:val="00CE4F39"/>
    <w:rsid w:val="00CE5262"/>
    <w:rsid w:val="00CE7274"/>
    <w:rsid w:val="00CF072A"/>
    <w:rsid w:val="00CF0C09"/>
    <w:rsid w:val="00CF154F"/>
    <w:rsid w:val="00CF17E3"/>
    <w:rsid w:val="00CF1DCB"/>
    <w:rsid w:val="00CF1FDF"/>
    <w:rsid w:val="00CF2869"/>
    <w:rsid w:val="00CF2972"/>
    <w:rsid w:val="00CF2D28"/>
    <w:rsid w:val="00CF3036"/>
    <w:rsid w:val="00CF3C16"/>
    <w:rsid w:val="00CF4906"/>
    <w:rsid w:val="00CF4B9C"/>
    <w:rsid w:val="00CF4DB1"/>
    <w:rsid w:val="00CF57AB"/>
    <w:rsid w:val="00CF5B29"/>
    <w:rsid w:val="00CF5B7E"/>
    <w:rsid w:val="00CF6916"/>
    <w:rsid w:val="00CF6A1D"/>
    <w:rsid w:val="00CF6FFC"/>
    <w:rsid w:val="00CF71D6"/>
    <w:rsid w:val="00CF7F87"/>
    <w:rsid w:val="00D00407"/>
    <w:rsid w:val="00D0137C"/>
    <w:rsid w:val="00D029A2"/>
    <w:rsid w:val="00D02F4C"/>
    <w:rsid w:val="00D035BA"/>
    <w:rsid w:val="00D039C3"/>
    <w:rsid w:val="00D03CD0"/>
    <w:rsid w:val="00D03F50"/>
    <w:rsid w:val="00D04183"/>
    <w:rsid w:val="00D05112"/>
    <w:rsid w:val="00D05761"/>
    <w:rsid w:val="00D05984"/>
    <w:rsid w:val="00D06B10"/>
    <w:rsid w:val="00D06ED2"/>
    <w:rsid w:val="00D07F53"/>
    <w:rsid w:val="00D100F0"/>
    <w:rsid w:val="00D11322"/>
    <w:rsid w:val="00D11D88"/>
    <w:rsid w:val="00D136DA"/>
    <w:rsid w:val="00D139B6"/>
    <w:rsid w:val="00D14855"/>
    <w:rsid w:val="00D1532C"/>
    <w:rsid w:val="00D173DB"/>
    <w:rsid w:val="00D20BC2"/>
    <w:rsid w:val="00D20FF0"/>
    <w:rsid w:val="00D21217"/>
    <w:rsid w:val="00D22934"/>
    <w:rsid w:val="00D24A76"/>
    <w:rsid w:val="00D2571F"/>
    <w:rsid w:val="00D25FE7"/>
    <w:rsid w:val="00D26B09"/>
    <w:rsid w:val="00D26BC8"/>
    <w:rsid w:val="00D270B6"/>
    <w:rsid w:val="00D273E0"/>
    <w:rsid w:val="00D277D8"/>
    <w:rsid w:val="00D27B25"/>
    <w:rsid w:val="00D27DD1"/>
    <w:rsid w:val="00D309CD"/>
    <w:rsid w:val="00D313C0"/>
    <w:rsid w:val="00D31F39"/>
    <w:rsid w:val="00D31FA4"/>
    <w:rsid w:val="00D3207B"/>
    <w:rsid w:val="00D323DA"/>
    <w:rsid w:val="00D3399D"/>
    <w:rsid w:val="00D33CA5"/>
    <w:rsid w:val="00D33DC2"/>
    <w:rsid w:val="00D346DA"/>
    <w:rsid w:val="00D35796"/>
    <w:rsid w:val="00D365A8"/>
    <w:rsid w:val="00D37321"/>
    <w:rsid w:val="00D40952"/>
    <w:rsid w:val="00D40CFB"/>
    <w:rsid w:val="00D40D31"/>
    <w:rsid w:val="00D4152F"/>
    <w:rsid w:val="00D415FE"/>
    <w:rsid w:val="00D4167F"/>
    <w:rsid w:val="00D41BFA"/>
    <w:rsid w:val="00D420D8"/>
    <w:rsid w:val="00D42102"/>
    <w:rsid w:val="00D42C8E"/>
    <w:rsid w:val="00D42D3C"/>
    <w:rsid w:val="00D433CA"/>
    <w:rsid w:val="00D4362D"/>
    <w:rsid w:val="00D43C59"/>
    <w:rsid w:val="00D43D9E"/>
    <w:rsid w:val="00D45206"/>
    <w:rsid w:val="00D454E6"/>
    <w:rsid w:val="00D45FA9"/>
    <w:rsid w:val="00D45FB0"/>
    <w:rsid w:val="00D461AB"/>
    <w:rsid w:val="00D463CE"/>
    <w:rsid w:val="00D46489"/>
    <w:rsid w:val="00D4680D"/>
    <w:rsid w:val="00D471AA"/>
    <w:rsid w:val="00D47504"/>
    <w:rsid w:val="00D47A6B"/>
    <w:rsid w:val="00D507A7"/>
    <w:rsid w:val="00D50A4E"/>
    <w:rsid w:val="00D510CD"/>
    <w:rsid w:val="00D51782"/>
    <w:rsid w:val="00D52160"/>
    <w:rsid w:val="00D53092"/>
    <w:rsid w:val="00D535DD"/>
    <w:rsid w:val="00D547CB"/>
    <w:rsid w:val="00D5497D"/>
    <w:rsid w:val="00D549DC"/>
    <w:rsid w:val="00D552BD"/>
    <w:rsid w:val="00D55353"/>
    <w:rsid w:val="00D555B7"/>
    <w:rsid w:val="00D56F27"/>
    <w:rsid w:val="00D56F35"/>
    <w:rsid w:val="00D57699"/>
    <w:rsid w:val="00D6039B"/>
    <w:rsid w:val="00D60C54"/>
    <w:rsid w:val="00D60FCA"/>
    <w:rsid w:val="00D61854"/>
    <w:rsid w:val="00D62425"/>
    <w:rsid w:val="00D62EF7"/>
    <w:rsid w:val="00D63187"/>
    <w:rsid w:val="00D63AF2"/>
    <w:rsid w:val="00D63DBC"/>
    <w:rsid w:val="00D64357"/>
    <w:rsid w:val="00D644C0"/>
    <w:rsid w:val="00D646E1"/>
    <w:rsid w:val="00D64764"/>
    <w:rsid w:val="00D64C9B"/>
    <w:rsid w:val="00D651CB"/>
    <w:rsid w:val="00D651F2"/>
    <w:rsid w:val="00D66EE1"/>
    <w:rsid w:val="00D72596"/>
    <w:rsid w:val="00D73026"/>
    <w:rsid w:val="00D73A5E"/>
    <w:rsid w:val="00D749B3"/>
    <w:rsid w:val="00D749C5"/>
    <w:rsid w:val="00D75304"/>
    <w:rsid w:val="00D76029"/>
    <w:rsid w:val="00D76523"/>
    <w:rsid w:val="00D7667A"/>
    <w:rsid w:val="00D76CD3"/>
    <w:rsid w:val="00D76E8A"/>
    <w:rsid w:val="00D76F70"/>
    <w:rsid w:val="00D8015C"/>
    <w:rsid w:val="00D80E85"/>
    <w:rsid w:val="00D82348"/>
    <w:rsid w:val="00D826D7"/>
    <w:rsid w:val="00D832F0"/>
    <w:rsid w:val="00D83B09"/>
    <w:rsid w:val="00D83CD9"/>
    <w:rsid w:val="00D84850"/>
    <w:rsid w:val="00D84C5A"/>
    <w:rsid w:val="00D86660"/>
    <w:rsid w:val="00D87380"/>
    <w:rsid w:val="00D8764B"/>
    <w:rsid w:val="00D87F1B"/>
    <w:rsid w:val="00D87F83"/>
    <w:rsid w:val="00D905CA"/>
    <w:rsid w:val="00D90732"/>
    <w:rsid w:val="00D907CD"/>
    <w:rsid w:val="00D9093C"/>
    <w:rsid w:val="00D90D77"/>
    <w:rsid w:val="00D910A4"/>
    <w:rsid w:val="00D912BA"/>
    <w:rsid w:val="00D926DD"/>
    <w:rsid w:val="00D92A56"/>
    <w:rsid w:val="00D931A3"/>
    <w:rsid w:val="00D93452"/>
    <w:rsid w:val="00D93468"/>
    <w:rsid w:val="00D94CFF"/>
    <w:rsid w:val="00D94E5D"/>
    <w:rsid w:val="00D957A2"/>
    <w:rsid w:val="00D967FB"/>
    <w:rsid w:val="00D96AC7"/>
    <w:rsid w:val="00DA04CD"/>
    <w:rsid w:val="00DA0C3F"/>
    <w:rsid w:val="00DA0CE4"/>
    <w:rsid w:val="00DA124E"/>
    <w:rsid w:val="00DA15D3"/>
    <w:rsid w:val="00DA1689"/>
    <w:rsid w:val="00DA1F1D"/>
    <w:rsid w:val="00DA1F5B"/>
    <w:rsid w:val="00DA23C6"/>
    <w:rsid w:val="00DA2937"/>
    <w:rsid w:val="00DA2B86"/>
    <w:rsid w:val="00DA34EB"/>
    <w:rsid w:val="00DA3C5F"/>
    <w:rsid w:val="00DA3FDE"/>
    <w:rsid w:val="00DA44D8"/>
    <w:rsid w:val="00DA461F"/>
    <w:rsid w:val="00DA4B74"/>
    <w:rsid w:val="00DA4D97"/>
    <w:rsid w:val="00DA5E4B"/>
    <w:rsid w:val="00DA62A4"/>
    <w:rsid w:val="00DA79DF"/>
    <w:rsid w:val="00DA7C5D"/>
    <w:rsid w:val="00DB0617"/>
    <w:rsid w:val="00DB0F99"/>
    <w:rsid w:val="00DB17F3"/>
    <w:rsid w:val="00DB20C0"/>
    <w:rsid w:val="00DB2C2A"/>
    <w:rsid w:val="00DB372C"/>
    <w:rsid w:val="00DB3C9E"/>
    <w:rsid w:val="00DB3DFD"/>
    <w:rsid w:val="00DB41D0"/>
    <w:rsid w:val="00DB481F"/>
    <w:rsid w:val="00DB4CE3"/>
    <w:rsid w:val="00DB5226"/>
    <w:rsid w:val="00DB5C55"/>
    <w:rsid w:val="00DB5F31"/>
    <w:rsid w:val="00DB638D"/>
    <w:rsid w:val="00DB65CD"/>
    <w:rsid w:val="00DB6AF2"/>
    <w:rsid w:val="00DB74D3"/>
    <w:rsid w:val="00DC1D45"/>
    <w:rsid w:val="00DC21B5"/>
    <w:rsid w:val="00DC28D0"/>
    <w:rsid w:val="00DC2F75"/>
    <w:rsid w:val="00DC3F53"/>
    <w:rsid w:val="00DC4531"/>
    <w:rsid w:val="00DC4C55"/>
    <w:rsid w:val="00DC4F68"/>
    <w:rsid w:val="00DC5251"/>
    <w:rsid w:val="00DC5313"/>
    <w:rsid w:val="00DC5A2F"/>
    <w:rsid w:val="00DC5D9E"/>
    <w:rsid w:val="00DC61FA"/>
    <w:rsid w:val="00DC64F8"/>
    <w:rsid w:val="00DC66C1"/>
    <w:rsid w:val="00DC6BC0"/>
    <w:rsid w:val="00DC714F"/>
    <w:rsid w:val="00DC7156"/>
    <w:rsid w:val="00DC769F"/>
    <w:rsid w:val="00DD04C9"/>
    <w:rsid w:val="00DD0E18"/>
    <w:rsid w:val="00DD1025"/>
    <w:rsid w:val="00DD1C60"/>
    <w:rsid w:val="00DD220F"/>
    <w:rsid w:val="00DD2D61"/>
    <w:rsid w:val="00DD31DA"/>
    <w:rsid w:val="00DD3824"/>
    <w:rsid w:val="00DD586B"/>
    <w:rsid w:val="00DD5AC9"/>
    <w:rsid w:val="00DD5CFE"/>
    <w:rsid w:val="00DD5E4A"/>
    <w:rsid w:val="00DD62AD"/>
    <w:rsid w:val="00DD64F4"/>
    <w:rsid w:val="00DE04D7"/>
    <w:rsid w:val="00DE1048"/>
    <w:rsid w:val="00DE11BF"/>
    <w:rsid w:val="00DE2075"/>
    <w:rsid w:val="00DE3534"/>
    <w:rsid w:val="00DE3C79"/>
    <w:rsid w:val="00DE41A3"/>
    <w:rsid w:val="00DE4406"/>
    <w:rsid w:val="00DE46A7"/>
    <w:rsid w:val="00DE4B6A"/>
    <w:rsid w:val="00DE4E13"/>
    <w:rsid w:val="00DE4EC8"/>
    <w:rsid w:val="00DE5541"/>
    <w:rsid w:val="00DE686B"/>
    <w:rsid w:val="00DE73A1"/>
    <w:rsid w:val="00DE7463"/>
    <w:rsid w:val="00DE7914"/>
    <w:rsid w:val="00DF0BA5"/>
    <w:rsid w:val="00DF0E63"/>
    <w:rsid w:val="00DF2CF6"/>
    <w:rsid w:val="00DF2D99"/>
    <w:rsid w:val="00DF35F2"/>
    <w:rsid w:val="00DF3B38"/>
    <w:rsid w:val="00DF6365"/>
    <w:rsid w:val="00DF679A"/>
    <w:rsid w:val="00DF682A"/>
    <w:rsid w:val="00DF693B"/>
    <w:rsid w:val="00DF6C72"/>
    <w:rsid w:val="00DF76E7"/>
    <w:rsid w:val="00DF7A73"/>
    <w:rsid w:val="00E009B9"/>
    <w:rsid w:val="00E00DB2"/>
    <w:rsid w:val="00E0176A"/>
    <w:rsid w:val="00E01FF7"/>
    <w:rsid w:val="00E02FD6"/>
    <w:rsid w:val="00E0333B"/>
    <w:rsid w:val="00E03388"/>
    <w:rsid w:val="00E03A4F"/>
    <w:rsid w:val="00E03A50"/>
    <w:rsid w:val="00E0510C"/>
    <w:rsid w:val="00E0549B"/>
    <w:rsid w:val="00E0627A"/>
    <w:rsid w:val="00E065F9"/>
    <w:rsid w:val="00E07F5E"/>
    <w:rsid w:val="00E106D1"/>
    <w:rsid w:val="00E11F15"/>
    <w:rsid w:val="00E12275"/>
    <w:rsid w:val="00E1228E"/>
    <w:rsid w:val="00E1283C"/>
    <w:rsid w:val="00E131E1"/>
    <w:rsid w:val="00E13205"/>
    <w:rsid w:val="00E132EE"/>
    <w:rsid w:val="00E13DD1"/>
    <w:rsid w:val="00E14D67"/>
    <w:rsid w:val="00E166F3"/>
    <w:rsid w:val="00E179CE"/>
    <w:rsid w:val="00E20552"/>
    <w:rsid w:val="00E209E5"/>
    <w:rsid w:val="00E2122B"/>
    <w:rsid w:val="00E21516"/>
    <w:rsid w:val="00E21D69"/>
    <w:rsid w:val="00E22AE8"/>
    <w:rsid w:val="00E22E64"/>
    <w:rsid w:val="00E22E93"/>
    <w:rsid w:val="00E23310"/>
    <w:rsid w:val="00E236C8"/>
    <w:rsid w:val="00E2415A"/>
    <w:rsid w:val="00E24767"/>
    <w:rsid w:val="00E24D05"/>
    <w:rsid w:val="00E25287"/>
    <w:rsid w:val="00E255D6"/>
    <w:rsid w:val="00E25BB2"/>
    <w:rsid w:val="00E2635B"/>
    <w:rsid w:val="00E26B1E"/>
    <w:rsid w:val="00E31B0F"/>
    <w:rsid w:val="00E32F0B"/>
    <w:rsid w:val="00E33C53"/>
    <w:rsid w:val="00E355F2"/>
    <w:rsid w:val="00E35607"/>
    <w:rsid w:val="00E35DE2"/>
    <w:rsid w:val="00E36053"/>
    <w:rsid w:val="00E361D9"/>
    <w:rsid w:val="00E3642D"/>
    <w:rsid w:val="00E3760E"/>
    <w:rsid w:val="00E37A6C"/>
    <w:rsid w:val="00E40C33"/>
    <w:rsid w:val="00E4170F"/>
    <w:rsid w:val="00E42267"/>
    <w:rsid w:val="00E4315C"/>
    <w:rsid w:val="00E44770"/>
    <w:rsid w:val="00E44AEE"/>
    <w:rsid w:val="00E45940"/>
    <w:rsid w:val="00E45CE4"/>
    <w:rsid w:val="00E46689"/>
    <w:rsid w:val="00E47BB4"/>
    <w:rsid w:val="00E50712"/>
    <w:rsid w:val="00E50BA1"/>
    <w:rsid w:val="00E51EE2"/>
    <w:rsid w:val="00E526B6"/>
    <w:rsid w:val="00E52EE7"/>
    <w:rsid w:val="00E539FF"/>
    <w:rsid w:val="00E541F6"/>
    <w:rsid w:val="00E54EEF"/>
    <w:rsid w:val="00E54F11"/>
    <w:rsid w:val="00E55EE6"/>
    <w:rsid w:val="00E560F4"/>
    <w:rsid w:val="00E561EE"/>
    <w:rsid w:val="00E56892"/>
    <w:rsid w:val="00E568A2"/>
    <w:rsid w:val="00E56C07"/>
    <w:rsid w:val="00E57E5B"/>
    <w:rsid w:val="00E61438"/>
    <w:rsid w:val="00E61507"/>
    <w:rsid w:val="00E62058"/>
    <w:rsid w:val="00E620C6"/>
    <w:rsid w:val="00E624DC"/>
    <w:rsid w:val="00E63405"/>
    <w:rsid w:val="00E63F2D"/>
    <w:rsid w:val="00E64B70"/>
    <w:rsid w:val="00E6603F"/>
    <w:rsid w:val="00E661DC"/>
    <w:rsid w:val="00E70A30"/>
    <w:rsid w:val="00E71CF3"/>
    <w:rsid w:val="00E72946"/>
    <w:rsid w:val="00E73013"/>
    <w:rsid w:val="00E73DCF"/>
    <w:rsid w:val="00E74689"/>
    <w:rsid w:val="00E74B66"/>
    <w:rsid w:val="00E75329"/>
    <w:rsid w:val="00E7560D"/>
    <w:rsid w:val="00E758C2"/>
    <w:rsid w:val="00E75F82"/>
    <w:rsid w:val="00E7675F"/>
    <w:rsid w:val="00E76A27"/>
    <w:rsid w:val="00E76C3D"/>
    <w:rsid w:val="00E80006"/>
    <w:rsid w:val="00E812FD"/>
    <w:rsid w:val="00E8247F"/>
    <w:rsid w:val="00E8259A"/>
    <w:rsid w:val="00E8273D"/>
    <w:rsid w:val="00E83AE9"/>
    <w:rsid w:val="00E84135"/>
    <w:rsid w:val="00E8433E"/>
    <w:rsid w:val="00E84F7F"/>
    <w:rsid w:val="00E84FE5"/>
    <w:rsid w:val="00E86906"/>
    <w:rsid w:val="00E86A0F"/>
    <w:rsid w:val="00E8757F"/>
    <w:rsid w:val="00E87982"/>
    <w:rsid w:val="00E879CA"/>
    <w:rsid w:val="00E90934"/>
    <w:rsid w:val="00E90993"/>
    <w:rsid w:val="00E91017"/>
    <w:rsid w:val="00E9167A"/>
    <w:rsid w:val="00E91E99"/>
    <w:rsid w:val="00E921EC"/>
    <w:rsid w:val="00E92EB5"/>
    <w:rsid w:val="00E94BB1"/>
    <w:rsid w:val="00E94FAA"/>
    <w:rsid w:val="00E952A2"/>
    <w:rsid w:val="00E957CB"/>
    <w:rsid w:val="00E95A0E"/>
    <w:rsid w:val="00E95D8E"/>
    <w:rsid w:val="00E97A4E"/>
    <w:rsid w:val="00EA0D3B"/>
    <w:rsid w:val="00EA1281"/>
    <w:rsid w:val="00EA146A"/>
    <w:rsid w:val="00EA1A94"/>
    <w:rsid w:val="00EA241C"/>
    <w:rsid w:val="00EA2B6E"/>
    <w:rsid w:val="00EA3C6A"/>
    <w:rsid w:val="00EA3EBA"/>
    <w:rsid w:val="00EA41CC"/>
    <w:rsid w:val="00EA42E7"/>
    <w:rsid w:val="00EA433D"/>
    <w:rsid w:val="00EA535A"/>
    <w:rsid w:val="00EA548D"/>
    <w:rsid w:val="00EA55CA"/>
    <w:rsid w:val="00EA5C5E"/>
    <w:rsid w:val="00EA6330"/>
    <w:rsid w:val="00EA7323"/>
    <w:rsid w:val="00EA7624"/>
    <w:rsid w:val="00EA7A1F"/>
    <w:rsid w:val="00EA7EC6"/>
    <w:rsid w:val="00EB0440"/>
    <w:rsid w:val="00EB0DE3"/>
    <w:rsid w:val="00EB1076"/>
    <w:rsid w:val="00EB10D1"/>
    <w:rsid w:val="00EB1832"/>
    <w:rsid w:val="00EB4172"/>
    <w:rsid w:val="00EB48C7"/>
    <w:rsid w:val="00EB4E8F"/>
    <w:rsid w:val="00EB6899"/>
    <w:rsid w:val="00EB6F18"/>
    <w:rsid w:val="00EC0368"/>
    <w:rsid w:val="00EC074F"/>
    <w:rsid w:val="00EC0B39"/>
    <w:rsid w:val="00EC0E52"/>
    <w:rsid w:val="00EC0F0F"/>
    <w:rsid w:val="00EC318D"/>
    <w:rsid w:val="00EC41F9"/>
    <w:rsid w:val="00EC4F44"/>
    <w:rsid w:val="00EC51B6"/>
    <w:rsid w:val="00EC532A"/>
    <w:rsid w:val="00EC5370"/>
    <w:rsid w:val="00EC5437"/>
    <w:rsid w:val="00EC5D38"/>
    <w:rsid w:val="00EC6140"/>
    <w:rsid w:val="00EC618A"/>
    <w:rsid w:val="00EC6229"/>
    <w:rsid w:val="00EC6996"/>
    <w:rsid w:val="00EC6B94"/>
    <w:rsid w:val="00EC6D7A"/>
    <w:rsid w:val="00ED007B"/>
    <w:rsid w:val="00ED0CF6"/>
    <w:rsid w:val="00ED13C6"/>
    <w:rsid w:val="00ED1645"/>
    <w:rsid w:val="00ED2EF2"/>
    <w:rsid w:val="00ED30EB"/>
    <w:rsid w:val="00ED4380"/>
    <w:rsid w:val="00ED53EB"/>
    <w:rsid w:val="00ED5747"/>
    <w:rsid w:val="00ED6683"/>
    <w:rsid w:val="00ED6711"/>
    <w:rsid w:val="00ED6743"/>
    <w:rsid w:val="00ED6CF4"/>
    <w:rsid w:val="00ED7B28"/>
    <w:rsid w:val="00EE1B7B"/>
    <w:rsid w:val="00EE1DD8"/>
    <w:rsid w:val="00EE33DB"/>
    <w:rsid w:val="00EE34BB"/>
    <w:rsid w:val="00EE365C"/>
    <w:rsid w:val="00EE36F3"/>
    <w:rsid w:val="00EE3E0D"/>
    <w:rsid w:val="00EE4095"/>
    <w:rsid w:val="00EE40A5"/>
    <w:rsid w:val="00EE4550"/>
    <w:rsid w:val="00EE5850"/>
    <w:rsid w:val="00EE62FA"/>
    <w:rsid w:val="00EE63CF"/>
    <w:rsid w:val="00EE6773"/>
    <w:rsid w:val="00EF09E7"/>
    <w:rsid w:val="00EF0CE5"/>
    <w:rsid w:val="00EF0E1B"/>
    <w:rsid w:val="00EF1FB3"/>
    <w:rsid w:val="00EF245D"/>
    <w:rsid w:val="00EF33AC"/>
    <w:rsid w:val="00EF35BA"/>
    <w:rsid w:val="00EF3A0C"/>
    <w:rsid w:val="00EF4CF4"/>
    <w:rsid w:val="00EF5BC3"/>
    <w:rsid w:val="00EF5FE3"/>
    <w:rsid w:val="00EF7762"/>
    <w:rsid w:val="00F000AF"/>
    <w:rsid w:val="00F022CC"/>
    <w:rsid w:val="00F031E1"/>
    <w:rsid w:val="00F03746"/>
    <w:rsid w:val="00F04E45"/>
    <w:rsid w:val="00F05A9B"/>
    <w:rsid w:val="00F078C6"/>
    <w:rsid w:val="00F104E2"/>
    <w:rsid w:val="00F10DE1"/>
    <w:rsid w:val="00F1194D"/>
    <w:rsid w:val="00F11C3C"/>
    <w:rsid w:val="00F12627"/>
    <w:rsid w:val="00F1285F"/>
    <w:rsid w:val="00F13EC1"/>
    <w:rsid w:val="00F14808"/>
    <w:rsid w:val="00F15588"/>
    <w:rsid w:val="00F15E35"/>
    <w:rsid w:val="00F16562"/>
    <w:rsid w:val="00F1689E"/>
    <w:rsid w:val="00F17232"/>
    <w:rsid w:val="00F17E21"/>
    <w:rsid w:val="00F20AC3"/>
    <w:rsid w:val="00F20BB7"/>
    <w:rsid w:val="00F20C12"/>
    <w:rsid w:val="00F216FB"/>
    <w:rsid w:val="00F22152"/>
    <w:rsid w:val="00F221C3"/>
    <w:rsid w:val="00F2248C"/>
    <w:rsid w:val="00F22A98"/>
    <w:rsid w:val="00F23779"/>
    <w:rsid w:val="00F23B7F"/>
    <w:rsid w:val="00F23BF1"/>
    <w:rsid w:val="00F23E1D"/>
    <w:rsid w:val="00F23E56"/>
    <w:rsid w:val="00F24E73"/>
    <w:rsid w:val="00F254B8"/>
    <w:rsid w:val="00F25592"/>
    <w:rsid w:val="00F26096"/>
    <w:rsid w:val="00F27C82"/>
    <w:rsid w:val="00F303E2"/>
    <w:rsid w:val="00F3075A"/>
    <w:rsid w:val="00F307AC"/>
    <w:rsid w:val="00F31448"/>
    <w:rsid w:val="00F320FF"/>
    <w:rsid w:val="00F322AE"/>
    <w:rsid w:val="00F3344A"/>
    <w:rsid w:val="00F335DB"/>
    <w:rsid w:val="00F344B9"/>
    <w:rsid w:val="00F34890"/>
    <w:rsid w:val="00F35F38"/>
    <w:rsid w:val="00F369D7"/>
    <w:rsid w:val="00F36FBE"/>
    <w:rsid w:val="00F378D1"/>
    <w:rsid w:val="00F37CB8"/>
    <w:rsid w:val="00F37E84"/>
    <w:rsid w:val="00F4172B"/>
    <w:rsid w:val="00F4194F"/>
    <w:rsid w:val="00F41C8D"/>
    <w:rsid w:val="00F41EF0"/>
    <w:rsid w:val="00F423F3"/>
    <w:rsid w:val="00F44070"/>
    <w:rsid w:val="00F44D60"/>
    <w:rsid w:val="00F454FA"/>
    <w:rsid w:val="00F45944"/>
    <w:rsid w:val="00F46006"/>
    <w:rsid w:val="00F46DE2"/>
    <w:rsid w:val="00F471F2"/>
    <w:rsid w:val="00F5034D"/>
    <w:rsid w:val="00F50404"/>
    <w:rsid w:val="00F511DD"/>
    <w:rsid w:val="00F5165C"/>
    <w:rsid w:val="00F52491"/>
    <w:rsid w:val="00F53004"/>
    <w:rsid w:val="00F531BD"/>
    <w:rsid w:val="00F53981"/>
    <w:rsid w:val="00F54AF3"/>
    <w:rsid w:val="00F55419"/>
    <w:rsid w:val="00F561ED"/>
    <w:rsid w:val="00F56CEF"/>
    <w:rsid w:val="00F57D5D"/>
    <w:rsid w:val="00F57DC6"/>
    <w:rsid w:val="00F607A6"/>
    <w:rsid w:val="00F60A7E"/>
    <w:rsid w:val="00F60ADB"/>
    <w:rsid w:val="00F60AF3"/>
    <w:rsid w:val="00F60DFD"/>
    <w:rsid w:val="00F6102D"/>
    <w:rsid w:val="00F6114A"/>
    <w:rsid w:val="00F618B7"/>
    <w:rsid w:val="00F6258B"/>
    <w:rsid w:val="00F626D5"/>
    <w:rsid w:val="00F6339E"/>
    <w:rsid w:val="00F63998"/>
    <w:rsid w:val="00F641F6"/>
    <w:rsid w:val="00F64A75"/>
    <w:rsid w:val="00F65A4C"/>
    <w:rsid w:val="00F65E8B"/>
    <w:rsid w:val="00F6660D"/>
    <w:rsid w:val="00F66CEC"/>
    <w:rsid w:val="00F67C25"/>
    <w:rsid w:val="00F70F77"/>
    <w:rsid w:val="00F7204E"/>
    <w:rsid w:val="00F7276F"/>
    <w:rsid w:val="00F730A1"/>
    <w:rsid w:val="00F73CB6"/>
    <w:rsid w:val="00F745E2"/>
    <w:rsid w:val="00F74E6D"/>
    <w:rsid w:val="00F75B9F"/>
    <w:rsid w:val="00F75BC5"/>
    <w:rsid w:val="00F75E8F"/>
    <w:rsid w:val="00F75FD7"/>
    <w:rsid w:val="00F76B7C"/>
    <w:rsid w:val="00F808B3"/>
    <w:rsid w:val="00F82120"/>
    <w:rsid w:val="00F82374"/>
    <w:rsid w:val="00F827F5"/>
    <w:rsid w:val="00F832D2"/>
    <w:rsid w:val="00F83AAB"/>
    <w:rsid w:val="00F83FAD"/>
    <w:rsid w:val="00F84C0D"/>
    <w:rsid w:val="00F86716"/>
    <w:rsid w:val="00F86C11"/>
    <w:rsid w:val="00F8730E"/>
    <w:rsid w:val="00F87B51"/>
    <w:rsid w:val="00F9047D"/>
    <w:rsid w:val="00F90DE8"/>
    <w:rsid w:val="00F90F38"/>
    <w:rsid w:val="00F910AE"/>
    <w:rsid w:val="00F915B6"/>
    <w:rsid w:val="00F91A84"/>
    <w:rsid w:val="00F91C44"/>
    <w:rsid w:val="00F94F80"/>
    <w:rsid w:val="00F95ECF"/>
    <w:rsid w:val="00F9753D"/>
    <w:rsid w:val="00FA00F2"/>
    <w:rsid w:val="00FA111A"/>
    <w:rsid w:val="00FA244D"/>
    <w:rsid w:val="00FA2A63"/>
    <w:rsid w:val="00FA3117"/>
    <w:rsid w:val="00FA3758"/>
    <w:rsid w:val="00FA380B"/>
    <w:rsid w:val="00FA3E3E"/>
    <w:rsid w:val="00FA5229"/>
    <w:rsid w:val="00FA58E6"/>
    <w:rsid w:val="00FA5E86"/>
    <w:rsid w:val="00FA649C"/>
    <w:rsid w:val="00FA6A0C"/>
    <w:rsid w:val="00FB111E"/>
    <w:rsid w:val="00FB233A"/>
    <w:rsid w:val="00FB2511"/>
    <w:rsid w:val="00FB253A"/>
    <w:rsid w:val="00FB265B"/>
    <w:rsid w:val="00FB288D"/>
    <w:rsid w:val="00FB2A45"/>
    <w:rsid w:val="00FB2B73"/>
    <w:rsid w:val="00FB2BAB"/>
    <w:rsid w:val="00FB35C6"/>
    <w:rsid w:val="00FB3DC7"/>
    <w:rsid w:val="00FB4731"/>
    <w:rsid w:val="00FB4B86"/>
    <w:rsid w:val="00FB4EBE"/>
    <w:rsid w:val="00FB52DF"/>
    <w:rsid w:val="00FB5D6B"/>
    <w:rsid w:val="00FB60B8"/>
    <w:rsid w:val="00FB6537"/>
    <w:rsid w:val="00FC0DED"/>
    <w:rsid w:val="00FC14C4"/>
    <w:rsid w:val="00FC1843"/>
    <w:rsid w:val="00FC1CF0"/>
    <w:rsid w:val="00FC25DF"/>
    <w:rsid w:val="00FC3233"/>
    <w:rsid w:val="00FC34B8"/>
    <w:rsid w:val="00FC3555"/>
    <w:rsid w:val="00FC3A0E"/>
    <w:rsid w:val="00FC3EDC"/>
    <w:rsid w:val="00FC41AF"/>
    <w:rsid w:val="00FC5414"/>
    <w:rsid w:val="00FC5F10"/>
    <w:rsid w:val="00FC603B"/>
    <w:rsid w:val="00FD0B75"/>
    <w:rsid w:val="00FD416B"/>
    <w:rsid w:val="00FD4BAA"/>
    <w:rsid w:val="00FD4C38"/>
    <w:rsid w:val="00FD5591"/>
    <w:rsid w:val="00FD72C6"/>
    <w:rsid w:val="00FD7EA0"/>
    <w:rsid w:val="00FE0B6C"/>
    <w:rsid w:val="00FE1080"/>
    <w:rsid w:val="00FE10EC"/>
    <w:rsid w:val="00FE1337"/>
    <w:rsid w:val="00FE1962"/>
    <w:rsid w:val="00FE2038"/>
    <w:rsid w:val="00FE25FD"/>
    <w:rsid w:val="00FE3008"/>
    <w:rsid w:val="00FE370A"/>
    <w:rsid w:val="00FE43FC"/>
    <w:rsid w:val="00FE592C"/>
    <w:rsid w:val="00FE60F6"/>
    <w:rsid w:val="00FE69DC"/>
    <w:rsid w:val="00FE6F01"/>
    <w:rsid w:val="00FE7C28"/>
    <w:rsid w:val="00FF025C"/>
    <w:rsid w:val="00FF0365"/>
    <w:rsid w:val="00FF0C6E"/>
    <w:rsid w:val="00FF0D27"/>
    <w:rsid w:val="00FF1616"/>
    <w:rsid w:val="00FF1C6A"/>
    <w:rsid w:val="00FF248A"/>
    <w:rsid w:val="00FF2EED"/>
    <w:rsid w:val="00FF3B98"/>
    <w:rsid w:val="00FF496F"/>
    <w:rsid w:val="00FF4BA4"/>
    <w:rsid w:val="00FF65C6"/>
    <w:rsid w:val="00FF68AC"/>
    <w:rsid w:val="00FF6910"/>
    <w:rsid w:val="00FF771A"/>
    <w:rsid w:val="0DF95B40"/>
    <w:rsid w:val="29BF71C0"/>
    <w:rsid w:val="2D9B2583"/>
    <w:rsid w:val="31878F78"/>
    <w:rsid w:val="37C4ED6A"/>
    <w:rsid w:val="5246DD25"/>
    <w:rsid w:val="7B4CAC03"/>
    <w:rsid w:val="7E6EE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9F7BF"/>
  <w15:chartTrackingRefBased/>
  <w15:docId w15:val="{66E5A631-0FAA-44A8-AF8A-5C6B5BC1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FF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E53"/>
    <w:pPr>
      <w:spacing w:before="120" w:after="200"/>
      <w:outlineLvl w:val="0"/>
    </w:pPr>
    <w:rPr>
      <w:b/>
      <w:color w:val="101CA5" w:themeColor="text1"/>
      <w:sz w:val="56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E53"/>
    <w:pPr>
      <w:spacing w:before="120"/>
      <w:outlineLvl w:val="1"/>
    </w:pPr>
    <w:rPr>
      <w:b/>
      <w:color w:val="1321B9" w:themeColor="text2"/>
      <w:sz w:val="4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10B1"/>
    <w:pPr>
      <w:outlineLvl w:val="2"/>
    </w:pPr>
    <w:rPr>
      <w:b/>
      <w:color w:val="101CA5" w:themeColor="text1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E7F"/>
    <w:pPr>
      <w:outlineLvl w:val="3"/>
    </w:pPr>
    <w:rPr>
      <w:color w:val="0000D8" w:themeColor="accent2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10B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color w:val="0E195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48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10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F5E"/>
    <w:rPr>
      <w:b/>
      <w:color w:val="101CA5" w:themeColor="text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07F5E"/>
    <w:rPr>
      <w:b/>
      <w:color w:val="101CA5" w:themeColor="tex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20E53"/>
    <w:rPr>
      <w:b/>
      <w:color w:val="101CA5" w:themeColor="text1"/>
      <w:sz w:val="56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89D"/>
    <w:pPr>
      <w:numPr>
        <w:ilvl w:val="1"/>
      </w:numPr>
    </w:pPr>
    <w:rPr>
      <w:rFonts w:asciiTheme="minorHAnsi" w:eastAsiaTheme="minorEastAsia" w:hAnsiTheme="minorHAnsi"/>
      <w:color w:val="233DDB" w:themeColor="accent3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3589D"/>
    <w:rPr>
      <w:rFonts w:asciiTheme="minorHAnsi" w:eastAsiaTheme="minorEastAsia" w:hAnsiTheme="minorHAnsi"/>
      <w:color w:val="233DDB" w:themeColor="accent3"/>
      <w:spacing w:val="10"/>
      <w:sz w:val="20"/>
    </w:rPr>
  </w:style>
  <w:style w:type="paragraph" w:styleId="Header">
    <w:name w:val="header"/>
    <w:basedOn w:val="Normal"/>
    <w:link w:val="HeaderChar"/>
    <w:uiPriority w:val="99"/>
    <w:unhideWhenUsed/>
    <w:rsid w:val="00F36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FBE"/>
  </w:style>
  <w:style w:type="paragraph" w:styleId="Footer">
    <w:name w:val="footer"/>
    <w:basedOn w:val="Normal"/>
    <w:link w:val="FooterChar"/>
    <w:uiPriority w:val="99"/>
    <w:unhideWhenUsed/>
    <w:rsid w:val="00D07F53"/>
    <w:pPr>
      <w:tabs>
        <w:tab w:val="center" w:pos="4513"/>
        <w:tab w:val="right" w:pos="9026"/>
      </w:tabs>
      <w:spacing w:after="0" w:line="240" w:lineRule="auto"/>
    </w:pPr>
    <w:rPr>
      <w:color w:val="101CA5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07F53"/>
    <w:rPr>
      <w:color w:val="101CA5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DB481F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7E5B21"/>
    <w:rPr>
      <w:color w:val="FF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20E53"/>
    <w:rPr>
      <w:b/>
      <w:color w:val="1321B9" w:themeColor="text2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10B1"/>
    <w:rPr>
      <w:b/>
      <w:color w:val="101CA5" w:themeColor="text1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104E7F"/>
    <w:rPr>
      <w:color w:val="0000D8" w:themeColor="accent2"/>
      <w:sz w:val="32"/>
    </w:rPr>
  </w:style>
  <w:style w:type="paragraph" w:styleId="ListParagraph">
    <w:name w:val="List Paragraph"/>
    <w:basedOn w:val="Normal"/>
    <w:link w:val="ListParagraphChar"/>
    <w:uiPriority w:val="34"/>
    <w:rsid w:val="000E47E9"/>
    <w:pPr>
      <w:ind w:left="720"/>
      <w:contextualSpacing/>
    </w:pPr>
  </w:style>
  <w:style w:type="paragraph" w:customStyle="1" w:styleId="BulletedList">
    <w:name w:val="Bulleted List"/>
    <w:basedOn w:val="ListParagraph"/>
    <w:link w:val="BulletedListChar"/>
    <w:qFormat/>
    <w:rsid w:val="00C71517"/>
    <w:pPr>
      <w:numPr>
        <w:numId w:val="2"/>
      </w:numPr>
    </w:pPr>
  </w:style>
  <w:style w:type="paragraph" w:customStyle="1" w:styleId="NumberedList">
    <w:name w:val="Numbered List"/>
    <w:basedOn w:val="ListParagraph"/>
    <w:link w:val="NumberedListChar"/>
    <w:qFormat/>
    <w:rsid w:val="00C7151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71517"/>
  </w:style>
  <w:style w:type="character" w:customStyle="1" w:styleId="BulletedListChar">
    <w:name w:val="Bulleted List Char"/>
    <w:basedOn w:val="ListParagraphChar"/>
    <w:link w:val="BulletedList"/>
    <w:rsid w:val="00C71517"/>
    <w:rPr>
      <w:sz w:val="20"/>
    </w:rPr>
  </w:style>
  <w:style w:type="character" w:customStyle="1" w:styleId="NumberedListChar">
    <w:name w:val="Numbered List Char"/>
    <w:basedOn w:val="ListParagraphChar"/>
    <w:link w:val="NumberedList"/>
    <w:rsid w:val="00C71517"/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10B1"/>
    <w:pPr>
      <w:spacing w:before="160"/>
      <w:ind w:left="862" w:right="862"/>
      <w:jc w:val="center"/>
    </w:pPr>
    <w:rPr>
      <w:i/>
      <w:iCs/>
      <w:color w:val="1E2EE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0B1"/>
    <w:rPr>
      <w:i/>
      <w:iCs/>
      <w:color w:val="1E2EE9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A610B1"/>
    <w:rPr>
      <w:rFonts w:asciiTheme="majorHAnsi" w:eastAsiaTheme="majorEastAsia" w:hAnsiTheme="majorHAnsi" w:cstheme="majorBidi"/>
      <w:color w:val="0E195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5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EA42E7"/>
    <w:pPr>
      <w:spacing w:after="0" w:line="240" w:lineRule="auto"/>
    </w:pPr>
    <w:tblPr>
      <w:tblStyleRowBandSize w:val="1"/>
    </w:tblPr>
    <w:tblStylePr w:type="firstRow">
      <w:pPr>
        <w:jc w:val="left"/>
      </w:pPr>
      <w:rPr>
        <w:b/>
      </w:rPr>
      <w:tblPr/>
      <w:trPr>
        <w:tblHeader/>
      </w:trPr>
      <w:tcPr>
        <w:shd w:val="clear" w:color="auto" w:fill="101CA5" w:themeFill="text1"/>
        <w:vAlign w:val="center"/>
      </w:tcPr>
    </w:tblStylePr>
    <w:tblStylePr w:type="band2Horz">
      <w:tblPr/>
      <w:tcPr>
        <w:shd w:val="clear" w:color="auto" w:fill="F3F3F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C6934"/>
    <w:pPr>
      <w:spacing w:before="120" w:after="80" w:line="240" w:lineRule="auto"/>
    </w:pPr>
    <w:rPr>
      <w:b/>
      <w:i/>
      <w:iCs/>
      <w:color w:val="1321B9" w:themeColor="text2"/>
      <w:szCs w:val="18"/>
    </w:rPr>
  </w:style>
  <w:style w:type="paragraph" w:customStyle="1" w:styleId="FooterText">
    <w:name w:val="Footer Text"/>
    <w:basedOn w:val="Footer"/>
    <w:rsid w:val="002C7C8A"/>
  </w:style>
  <w:style w:type="paragraph" w:customStyle="1" w:styleId="CallOutBox">
    <w:name w:val="Call Out Box"/>
    <w:basedOn w:val="Normal"/>
    <w:qFormat/>
    <w:rsid w:val="00D07F53"/>
    <w:pPr>
      <w:pBdr>
        <w:top w:val="single" w:sz="12" w:space="1" w:color="101CA5"/>
        <w:left w:val="single" w:sz="12" w:space="4" w:color="101CA5"/>
        <w:bottom w:val="single" w:sz="12" w:space="1" w:color="101CA5"/>
        <w:right w:val="single" w:sz="12" w:space="4" w:color="101CA5"/>
        <w:bar w:val="single" w:sz="12" w:color="101CA5"/>
      </w:pBdr>
      <w:spacing w:before="240" w:after="240"/>
      <w:ind w:left="397" w:right="397"/>
    </w:pPr>
  </w:style>
  <w:style w:type="paragraph" w:customStyle="1" w:styleId="EmphasisPanel">
    <w:name w:val="Emphasis Panel"/>
    <w:basedOn w:val="Normal"/>
    <w:qFormat/>
    <w:rsid w:val="00820E53"/>
    <w:pPr>
      <w:pBdr>
        <w:top w:val="single" w:sz="48" w:space="1" w:color="F3F3F3" w:themeColor="background1"/>
        <w:left w:val="single" w:sz="48" w:space="4" w:color="F3F3F3" w:themeColor="background1"/>
        <w:bottom w:val="single" w:sz="48" w:space="1" w:color="F3F3F3" w:themeColor="background1"/>
        <w:right w:val="single" w:sz="48" w:space="4" w:color="F3F3F3" w:themeColor="background1"/>
      </w:pBdr>
      <w:shd w:val="clear" w:color="auto" w:fill="F3F3F3" w:themeFill="background1"/>
      <w:ind w:left="397" w:right="397"/>
      <w:contextualSpacing/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C6934"/>
    <w:rPr>
      <w:color w:val="3D6CE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87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E70B4"/>
    <w:pPr>
      <w:spacing w:after="0" w:line="240" w:lineRule="auto"/>
    </w:pPr>
    <w:rPr>
      <w:sz w:val="20"/>
    </w:rPr>
  </w:style>
  <w:style w:type="paragraph" w:customStyle="1" w:styleId="Quotation">
    <w:name w:val="Quotation"/>
    <w:basedOn w:val="Normal"/>
    <w:uiPriority w:val="9"/>
    <w:semiHidden/>
    <w:rsid w:val="00181DC2"/>
    <w:pPr>
      <w:numPr>
        <w:numId w:val="3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1">
    <w:name w:val="Quotation 1"/>
    <w:aliases w:val="&quot;Q&quot;"/>
    <w:basedOn w:val="Normal"/>
    <w:uiPriority w:val="9"/>
    <w:qFormat/>
    <w:rsid w:val="00181DC2"/>
    <w:pPr>
      <w:numPr>
        <w:ilvl w:val="1"/>
        <w:numId w:val="3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2">
    <w:name w:val="Quotation 2"/>
    <w:basedOn w:val="Normal"/>
    <w:uiPriority w:val="9"/>
    <w:semiHidden/>
    <w:rsid w:val="00181DC2"/>
    <w:pPr>
      <w:numPr>
        <w:ilvl w:val="2"/>
        <w:numId w:val="3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3">
    <w:name w:val="Quotation 3"/>
    <w:basedOn w:val="Normal"/>
    <w:uiPriority w:val="9"/>
    <w:semiHidden/>
    <w:rsid w:val="00181DC2"/>
    <w:pPr>
      <w:numPr>
        <w:ilvl w:val="3"/>
        <w:numId w:val="3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4">
    <w:name w:val="Quotation 4"/>
    <w:basedOn w:val="Normal"/>
    <w:uiPriority w:val="9"/>
    <w:semiHidden/>
    <w:rsid w:val="00181DC2"/>
    <w:pPr>
      <w:numPr>
        <w:ilvl w:val="4"/>
        <w:numId w:val="3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5">
    <w:name w:val="Quotation 5"/>
    <w:basedOn w:val="Normal"/>
    <w:uiPriority w:val="9"/>
    <w:semiHidden/>
    <w:rsid w:val="00181DC2"/>
    <w:pPr>
      <w:numPr>
        <w:ilvl w:val="5"/>
        <w:numId w:val="3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6">
    <w:name w:val="Quotation 6"/>
    <w:basedOn w:val="Normal"/>
    <w:uiPriority w:val="9"/>
    <w:semiHidden/>
    <w:rsid w:val="00181DC2"/>
    <w:pPr>
      <w:numPr>
        <w:ilvl w:val="6"/>
        <w:numId w:val="3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7">
    <w:name w:val="Quotation 7"/>
    <w:basedOn w:val="Normal"/>
    <w:uiPriority w:val="9"/>
    <w:semiHidden/>
    <w:rsid w:val="00181DC2"/>
    <w:pPr>
      <w:numPr>
        <w:ilvl w:val="7"/>
        <w:numId w:val="3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8">
    <w:name w:val="Quotation 8"/>
    <w:basedOn w:val="Normal"/>
    <w:uiPriority w:val="9"/>
    <w:semiHidden/>
    <w:rsid w:val="00181DC2"/>
    <w:pPr>
      <w:numPr>
        <w:ilvl w:val="8"/>
        <w:numId w:val="3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character" w:customStyle="1" w:styleId="AdvicePPChar">
    <w:name w:val="Advice PP Char"/>
    <w:basedOn w:val="DefaultParagraphFont"/>
    <w:link w:val="AdvicePP"/>
    <w:locked/>
    <w:rsid w:val="00181DC2"/>
    <w:rPr>
      <w:rFonts w:ascii="Arial" w:hAnsi="Arial" w:cs="Arial"/>
    </w:rPr>
  </w:style>
  <w:style w:type="paragraph" w:customStyle="1" w:styleId="AdvicePP">
    <w:name w:val="Advice PP"/>
    <w:basedOn w:val="Normal"/>
    <w:link w:val="AdvicePPChar"/>
    <w:qFormat/>
    <w:rsid w:val="00181DC2"/>
    <w:pPr>
      <w:spacing w:after="0" w:line="280" w:lineRule="atLeast"/>
    </w:pPr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46006"/>
    <w:rPr>
      <w:color w:val="A6EAFB" w:themeColor="followedHyperlink"/>
      <w:u w:val="single"/>
    </w:rPr>
  </w:style>
  <w:style w:type="paragraph" w:customStyle="1" w:styleId="paragraph">
    <w:name w:val="paragraph"/>
    <w:basedOn w:val="Normal"/>
    <w:rsid w:val="0055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E526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3E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3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53E9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F14808"/>
    <w:rPr>
      <w:rFonts w:asciiTheme="majorHAnsi" w:eastAsiaTheme="majorEastAsia" w:hAnsiTheme="majorHAnsi" w:cstheme="majorBidi"/>
      <w:color w:val="091039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rmation@datacommissioner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6372\Desktop\ONDC%20brand%20documents\ONDC_Portrai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 of the National Data Commissioner">
      <a:dk1>
        <a:srgbClr val="101CA5"/>
      </a:dk1>
      <a:lt1>
        <a:srgbClr val="F3F3F3"/>
      </a:lt1>
      <a:dk2>
        <a:srgbClr val="1321B9"/>
      </a:dk2>
      <a:lt2>
        <a:srgbClr val="F9F9F9"/>
      </a:lt2>
      <a:accent1>
        <a:srgbClr val="132274"/>
      </a:accent1>
      <a:accent2>
        <a:srgbClr val="0000D8"/>
      </a:accent2>
      <a:accent3>
        <a:srgbClr val="233DDB"/>
      </a:accent3>
      <a:accent4>
        <a:srgbClr val="3D6CE4"/>
      </a:accent4>
      <a:accent5>
        <a:srgbClr val="A6EAFB"/>
      </a:accent5>
      <a:accent6>
        <a:srgbClr val="DAFFFF"/>
      </a:accent6>
      <a:hlink>
        <a:srgbClr val="3D6CE4"/>
      </a:hlink>
      <a:folHlink>
        <a:srgbClr val="A6EAF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</Value>
      <Value>31</Value>
      <Value>8</Value>
      <Value>2</Value>
    </TaxCatchAll>
    <TaxKeywordTaxHTField xmlns="a334ba3b-e131-42d3-95f3-2728f5a41884">OFFICIAL [SEC=OFFICIAL]|178eb0dd-829e-4de0-acf1-c08c881bb968</TaxKeywordTaxHTField>
    <_dlc_DocId xmlns="6a7e9632-768a-49bf-85ac-c69233ab2a52">FIN11764-912188380-44180</_dlc_DocId>
    <_dlc_DocIdUrl xmlns="6a7e9632-768a-49bf-85ac-c69233ab2a52">
      <Url>https://financegovau.sharepoint.com/sites/M365_DoF_51011764/_layouts/15/DocIdRedir.aspx?ID=FIN11764-912188380-44180</Url>
      <Description>FIN11764-912188380-44180</Description>
    </_dlc_DocIdUrl>
    <_dlc_DocIdPersistId xmlns="6a7e9632-768a-49bf-85ac-c69233ab2a52">true</_dlc_DocIdPersistId>
    <of934ccb37d6451ba60cdb89c1817167 xmlns="a334ba3b-e131-42d3-95f3-2728f5a41884">Department of Financefd660e8f-8f31-49bd-92a3-d31d4da31afe</of934ccb37d6451ba60cdb89c1817167>
    <e0fcb3f570964638902a63147cd98219 xmlns="a334ba3b-e131-42d3-95f3-2728f5a41884">Office of the National Data Commissionerada643d2-e50e-4570-b8d2-2c33632e5671</e0fcb3f570964638902a63147cd98219>
    <lf395e0388bc45bfb8642f07b9d090f4 xmlns="a334ba3b-e131-42d3-95f3-2728f5a41884" xsi:nil="true"/>
    <f0888ba7078d4a1bac90b097c1ed0fad xmlns="a334ba3b-e131-42d3-95f3-2728f5a41884">Department of the Prime Minister and Cabinet88371da0-dc77-4d74-b66f-50194b92dc49</f0888ba7078d4a1bac90b097c1ed0fad>
    <Original_x0020_Date_x0020_Created xmlns="417d26e5-1e49-40f1-ac81-66803adaab5a" xsi:nil="true"/>
    <Security_x0020_Classification xmlns="417d26e5-1e49-40f1-ac81-66803adaab5a">OFFICIAL</Security_x0020_Classification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69D174106118A41A416E32D63847675" ma:contentTypeVersion="2" ma:contentTypeDescription="" ma:contentTypeScope="" ma:versionID="e1cca698e0bdd011f95f1e4212d0d45e">
  <xsd:schema xmlns:xsd="http://www.w3.org/2001/XMLSchema" xmlns:xs="http://www.w3.org/2001/XMLSchema" xmlns:p="http://schemas.microsoft.com/office/2006/metadata/properties" xmlns:ns2="417d26e5-1e49-40f1-ac81-66803adaab5a" xmlns:ns3="a334ba3b-e131-42d3-95f3-2728f5a41884" xmlns:ns4="6a7e9632-768a-49bf-85ac-c69233ab2a52" targetNamespace="http://schemas.microsoft.com/office/2006/metadata/properties" ma:root="true" ma:fieldsID="a6ba14a8a3d85c4d2d48938c36c17614" ns2:_="" ns3:_="" ns4:_="">
    <xsd:import namespace="417d26e5-1e49-40f1-ac81-66803adaab5a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d26e5-1e49-40f1-ac81-66803adaab5a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45b083b2-54c6-46fd-ac80-d43b8b1a9a9e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45b083b2-54c6-46fd-ac80-d43b8b1a9a9e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64BD-E363-4D19-8ACA-16E705E311B3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417d26e5-1e49-40f1-ac81-66803adaab5a"/>
  </ds:schemaRefs>
</ds:datastoreItem>
</file>

<file path=customXml/itemProps2.xml><?xml version="1.0" encoding="utf-8"?>
<ds:datastoreItem xmlns:ds="http://schemas.openxmlformats.org/officeDocument/2006/customXml" ds:itemID="{B328CD70-6E51-4C33-A9EE-83B7363724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2F2DE4D-930C-4B5C-B674-8B67A2E299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B69B67-893D-4A00-90E5-685C20B54E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793899-EB31-403B-A9C6-FD91B661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d26e5-1e49-40f1-ac81-66803adaab5a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89F7A9F-F5D6-4679-BF75-7C684126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ONDC_Portrait_Template.dotx</Template>
  <TotalTime>37</TotalTime>
  <Pages>2</Pages>
  <Words>204</Words>
  <Characters>3069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ONDC</dc:creator>
  <cp:keywords>OFFICIAL [SEC=OFFICIAL]</cp:keywords>
  <dc:description/>
  <cp:lastModifiedBy>Ringpapontsang, Tenzin</cp:lastModifiedBy>
  <cp:revision>43</cp:revision>
  <cp:lastPrinted>2025-01-11T14:43:00Z</cp:lastPrinted>
  <dcterms:created xsi:type="dcterms:W3CDTF">2025-03-05T02:58:00Z</dcterms:created>
  <dcterms:modified xsi:type="dcterms:W3CDTF">2025-03-12T07:14:00Z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0x010100B7B479F47583304BA8B631462CC772D700469D174106118A41A416E32D63847675</vt:lpwstr>
  </property>
  <property fmtid="{D5CDD505-2E9C-101B-9397-08002B2CF9AE}" pid="3" name="HPRMSecurityCaveat">
    <vt:lpwstr/>
  </property>
  <property fmtid="{D5CDD505-2E9C-101B-9397-08002B2CF9AE}" pid="4" name="HPRMSecurityLevel">
    <vt:lpwstr>34;#OFFICIAL|11463c70-78df-4e3b-b0ff-f66cd3cb26ec</vt:lpwstr>
  </property>
  <property fmtid="{D5CDD505-2E9C-101B-9397-08002B2CF9AE}" pid="5" name="ESearchTags">
    <vt:lpwstr>9;#FOI|3bd0c9b6-db84-47f5-bbae-6de7354427ca;#33;#Official|f53c1d54-6e59-4b8b-8af5-a00f9baa8e57</vt:lpwstr>
  </property>
  <property fmtid="{D5CDD505-2E9C-101B-9397-08002B2CF9AE}" pid="6" name="PMC.ESearch.TagGeneratedTime">
    <vt:lpwstr>2022-08-05T11:11:51</vt:lpwstr>
  </property>
  <property fmtid="{D5CDD505-2E9C-101B-9397-08002B2CF9AE}" pid="7" name="TaxKeyword">
    <vt:lpwstr>8;#OFFICIAL [SEC=OFFICIAL]|178eb0dd-829e-4de0-acf1-c08c881bb968</vt:lpwstr>
  </property>
  <property fmtid="{D5CDD505-2E9C-101B-9397-08002B2CF9AE}" pid="8" name="AbtEntity">
    <vt:lpwstr>2;#Department of Finance|fd660e8f-8f31-49bd-92a3-d31d4da31afe</vt:lpwstr>
  </property>
  <property fmtid="{D5CDD505-2E9C-101B-9397-08002B2CF9AE}" pid="9" name="OrgUnit">
    <vt:lpwstr>1;#Office of the National Data Commissioner|ada643d2-e50e-4570-b8d2-2c33632e5671</vt:lpwstr>
  </property>
  <property fmtid="{D5CDD505-2E9C-101B-9397-08002B2CF9AE}" pid="10" name="InitiatingEntity">
    <vt:lpwstr>8;#Department of the Prime Minister and Cabinet|88371da0-dc77-4d74-b66f-50194b92dc49</vt:lpwstr>
  </property>
  <property fmtid="{D5CDD505-2E9C-101B-9397-08002B2CF9AE}" pid="11" name="Function and Activity">
    <vt:lpwstr/>
  </property>
  <property fmtid="{D5CDD505-2E9C-101B-9397-08002B2CF9AE}" pid="12" name="EmTo">
    <vt:lpwstr/>
  </property>
  <property fmtid="{D5CDD505-2E9C-101B-9397-08002B2CF9AE}" pid="13" name="EmFrom">
    <vt:lpwstr/>
  </property>
  <property fmtid="{D5CDD505-2E9C-101B-9397-08002B2CF9AE}" pid="14" name="EmReceivedByName">
    <vt:lpwstr/>
  </property>
  <property fmtid="{D5CDD505-2E9C-101B-9397-08002B2CF9AE}" pid="15" name="EmSubject">
    <vt:lpwstr/>
  </property>
  <property fmtid="{D5CDD505-2E9C-101B-9397-08002B2CF9AE}" pid="16" name="MediaServiceImageTags">
    <vt:lpwstr/>
  </property>
  <property fmtid="{D5CDD505-2E9C-101B-9397-08002B2CF9AE}" pid="17" name="EmToAddress">
    <vt:lpwstr/>
  </property>
  <property fmtid="{D5CDD505-2E9C-101B-9397-08002B2CF9AE}" pid="18" name="EmCategory">
    <vt:lpwstr/>
  </property>
  <property fmtid="{D5CDD505-2E9C-101B-9397-08002B2CF9AE}" pid="19" name="EmConversationIndex">
    <vt:lpwstr/>
  </property>
  <property fmtid="{D5CDD505-2E9C-101B-9397-08002B2CF9AE}" pid="20" name="EmBody">
    <vt:lpwstr/>
  </property>
  <property fmtid="{D5CDD505-2E9C-101B-9397-08002B2CF9AE}" pid="21" name="EmHasAttachments">
    <vt:bool>false</vt:bool>
  </property>
  <property fmtid="{D5CDD505-2E9C-101B-9397-08002B2CF9AE}" pid="22" name="EmCC">
    <vt:lpwstr/>
  </property>
  <property fmtid="{D5CDD505-2E9C-101B-9397-08002B2CF9AE}" pid="23" name="EmBCCSMTPAddress">
    <vt:lpwstr/>
  </property>
  <property fmtid="{D5CDD505-2E9C-101B-9397-08002B2CF9AE}" pid="24" name="EmFromName">
    <vt:lpwstr/>
  </property>
  <property fmtid="{D5CDD505-2E9C-101B-9397-08002B2CF9AE}" pid="25" name="About Entity">
    <vt:lpwstr>2;#Department of Finance|fd660e8f-8f31-49bd-92a3-d31d4da31afe</vt:lpwstr>
  </property>
  <property fmtid="{D5CDD505-2E9C-101B-9397-08002B2CF9AE}" pid="26" name="EmAttachmentNames">
    <vt:lpwstr/>
  </property>
  <property fmtid="{D5CDD505-2E9C-101B-9397-08002B2CF9AE}" pid="27" name="EmSentOnBehalfOfName">
    <vt:lpwstr/>
  </property>
  <property fmtid="{D5CDD505-2E9C-101B-9397-08002B2CF9AE}" pid="28" name="EmToSMTPAddress">
    <vt:lpwstr/>
  </property>
  <property fmtid="{D5CDD505-2E9C-101B-9397-08002B2CF9AE}" pid="29" name="Initiating Entity">
    <vt:lpwstr>3;#Department of the Prime Minister and Cabinet|88371da0-dc77-4d74-b66f-50194b92dc49</vt:lpwstr>
  </property>
  <property fmtid="{D5CDD505-2E9C-101B-9397-08002B2CF9AE}" pid="30" name="Organisation Unit">
    <vt:lpwstr>31;#Office of the National Data Commissioner|ada643d2-e50e-4570-b8d2-2c33632e5671</vt:lpwstr>
  </property>
  <property fmtid="{D5CDD505-2E9C-101B-9397-08002B2CF9AE}" pid="31" name="EmCCSMTPAddress">
    <vt:lpwstr/>
  </property>
  <property fmtid="{D5CDD505-2E9C-101B-9397-08002B2CF9AE}" pid="32" name="EmConversationID">
    <vt:lpwstr/>
  </property>
  <property fmtid="{D5CDD505-2E9C-101B-9397-08002B2CF9AE}" pid="33" name="EmBCC">
    <vt:lpwstr/>
  </property>
  <property fmtid="{D5CDD505-2E9C-101B-9397-08002B2CF9AE}" pid="34" name="EmID">
    <vt:lpwstr/>
  </property>
  <property fmtid="{D5CDD505-2E9C-101B-9397-08002B2CF9AE}" pid="35" name="EmCon">
    <vt:lpwstr/>
  </property>
  <property fmtid="{D5CDD505-2E9C-101B-9397-08002B2CF9AE}" pid="36" name="EmCompanies">
    <vt:lpwstr/>
  </property>
  <property fmtid="{D5CDD505-2E9C-101B-9397-08002B2CF9AE}" pid="37" name="EmFromSMTPAddress">
    <vt:lpwstr/>
  </property>
  <property fmtid="{D5CDD505-2E9C-101B-9397-08002B2CF9AE}" pid="38" name="EmAttachCount">
    <vt:lpwstr/>
  </property>
  <property fmtid="{D5CDD505-2E9C-101B-9397-08002B2CF9AE}" pid="39" name="EmReceivedOnBehalfOfName">
    <vt:lpwstr/>
  </property>
  <property fmtid="{D5CDD505-2E9C-101B-9397-08002B2CF9AE}" pid="40" name="EmReplyRecipients">
    <vt:lpwstr/>
  </property>
  <property fmtid="{D5CDD505-2E9C-101B-9397-08002B2CF9AE}" pid="41" name="EmRetentionPolicyName">
    <vt:lpwstr/>
  </property>
  <property fmtid="{D5CDD505-2E9C-101B-9397-08002B2CF9AE}" pid="42" name="EmReplyRecipientNames">
    <vt:lpwstr/>
  </property>
  <property fmtid="{D5CDD505-2E9C-101B-9397-08002B2CF9AE}" pid="43" name="PM_Namespace">
    <vt:lpwstr>gov.au</vt:lpwstr>
  </property>
  <property fmtid="{D5CDD505-2E9C-101B-9397-08002B2CF9AE}" pid="44" name="PM_Caveats_Count">
    <vt:lpwstr>0</vt:lpwstr>
  </property>
  <property fmtid="{D5CDD505-2E9C-101B-9397-08002B2CF9AE}" pid="45" name="PM_Version">
    <vt:lpwstr>2018.4</vt:lpwstr>
  </property>
  <property fmtid="{D5CDD505-2E9C-101B-9397-08002B2CF9AE}" pid="46" name="PM_Note">
    <vt:lpwstr/>
  </property>
  <property fmtid="{D5CDD505-2E9C-101B-9397-08002B2CF9AE}" pid="47" name="PM_Qualifier">
    <vt:lpwstr/>
  </property>
  <property fmtid="{D5CDD505-2E9C-101B-9397-08002B2CF9AE}" pid="48" name="PM_SecurityClassification">
    <vt:lpwstr>OFFICIAL</vt:lpwstr>
  </property>
  <property fmtid="{D5CDD505-2E9C-101B-9397-08002B2CF9AE}" pid="49" name="PM_ProtectiveMarkingValue_Header">
    <vt:lpwstr>OFFICIAL</vt:lpwstr>
  </property>
  <property fmtid="{D5CDD505-2E9C-101B-9397-08002B2CF9AE}" pid="50" name="PM_OriginationTimeStamp">
    <vt:lpwstr>2023-04-04T07:00:11Z</vt:lpwstr>
  </property>
  <property fmtid="{D5CDD505-2E9C-101B-9397-08002B2CF9AE}" pid="51" name="PM_Markers">
    <vt:lpwstr/>
  </property>
  <property fmtid="{D5CDD505-2E9C-101B-9397-08002B2CF9AE}" pid="52" name="MSIP_Label_87d6481e-ccdd-4ab6-8b26-05a0df5699e7_Name">
    <vt:lpwstr>OFFICIAL</vt:lpwstr>
  </property>
  <property fmtid="{D5CDD505-2E9C-101B-9397-08002B2CF9AE}" pid="53" name="MSIP_Label_87d6481e-ccdd-4ab6-8b26-05a0df5699e7_SiteId">
    <vt:lpwstr>08954cee-4782-4ff6-9ad5-1997dccef4b0</vt:lpwstr>
  </property>
  <property fmtid="{D5CDD505-2E9C-101B-9397-08002B2CF9AE}" pid="54" name="MSIP_Label_87d6481e-ccdd-4ab6-8b26-05a0df5699e7_Enabled">
    <vt:lpwstr>true</vt:lpwstr>
  </property>
  <property fmtid="{D5CDD505-2E9C-101B-9397-08002B2CF9AE}" pid="55" name="PM_OriginatorUserAccountName_SHA256">
    <vt:lpwstr>06C5AD2E1C47D4423C55D3E3D17DA1FD6E5C40A00AA1F5DFD23C04CC05870463</vt:lpwstr>
  </property>
  <property fmtid="{D5CDD505-2E9C-101B-9397-08002B2CF9AE}" pid="56" name="MSIP_Label_87d6481e-ccdd-4ab6-8b26-05a0df5699e7_SetDate">
    <vt:lpwstr>2023-04-04T07:00:11Z</vt:lpwstr>
  </property>
  <property fmtid="{D5CDD505-2E9C-101B-9397-08002B2CF9AE}" pid="57" name="MSIP_Label_87d6481e-ccdd-4ab6-8b26-05a0df5699e7_Method">
    <vt:lpwstr>Privileged</vt:lpwstr>
  </property>
  <property fmtid="{D5CDD505-2E9C-101B-9397-08002B2CF9AE}" pid="58" name="MSIP_Label_87d6481e-ccdd-4ab6-8b26-05a0df5699e7_ContentBits">
    <vt:lpwstr>0</vt:lpwstr>
  </property>
  <property fmtid="{D5CDD505-2E9C-101B-9397-08002B2CF9AE}" pid="59" name="PM_InsertionValue">
    <vt:lpwstr>OFFICIAL</vt:lpwstr>
  </property>
  <property fmtid="{D5CDD505-2E9C-101B-9397-08002B2CF9AE}" pid="60" name="PM_Originator_Hash_SHA1">
    <vt:lpwstr>65FC7B090D780EFA79840685268C4CE50E7DCAFE</vt:lpwstr>
  </property>
  <property fmtid="{D5CDD505-2E9C-101B-9397-08002B2CF9AE}" pid="61" name="PM_DisplayValueSecClassificationWithQualifier">
    <vt:lpwstr>OFFICIAL</vt:lpwstr>
  </property>
  <property fmtid="{D5CDD505-2E9C-101B-9397-08002B2CF9AE}" pid="62" name="PM_Originating_FileId">
    <vt:lpwstr>1B1C0657C0D840EA8696C7A320D774CB</vt:lpwstr>
  </property>
  <property fmtid="{D5CDD505-2E9C-101B-9397-08002B2CF9AE}" pid="63" name="PM_ProtectiveMarkingValue_Footer">
    <vt:lpwstr>OFFICIAL</vt:lpwstr>
  </property>
  <property fmtid="{D5CDD505-2E9C-101B-9397-08002B2CF9AE}" pid="64" name="PM_ProtectiveMarkingImage_Header">
    <vt:lpwstr>C:\Program Files\Common Files\janusNET Shared\janusSEAL\Images\DocumentSlashBlue.png</vt:lpwstr>
  </property>
  <property fmtid="{D5CDD505-2E9C-101B-9397-08002B2CF9AE}" pid="65" name="PM_ProtectiveMarkingImage_Footer">
    <vt:lpwstr>C:\Program Files\Common Files\janusNET Shared\janusSEAL\Images\DocumentSlashBlue.png</vt:lpwstr>
  </property>
  <property fmtid="{D5CDD505-2E9C-101B-9397-08002B2CF9AE}" pid="66" name="PM_Display">
    <vt:lpwstr>OFFICIAL</vt:lpwstr>
  </property>
  <property fmtid="{D5CDD505-2E9C-101B-9397-08002B2CF9AE}" pid="67" name="PM_OriginatorDomainName_SHA256">
    <vt:lpwstr>325440F6CA31C4C3BCE4433552DC42928CAAD3E2731ABE35FDE729ECEB763AF0</vt:lpwstr>
  </property>
  <property fmtid="{D5CDD505-2E9C-101B-9397-08002B2CF9AE}" pid="68" name="PMUuid">
    <vt:lpwstr>v=2022.2;d=gov.au;g=46DD6D7C-8107-577B-BC6E-F348953B2E44</vt:lpwstr>
  </property>
  <property fmtid="{D5CDD505-2E9C-101B-9397-08002B2CF9AE}" pid="69" name="PM_Hash_Version">
    <vt:lpwstr>2022.1</vt:lpwstr>
  </property>
  <property fmtid="{D5CDD505-2E9C-101B-9397-08002B2CF9AE}" pid="70" name="Order">
    <vt:r8>3144800</vt:r8>
  </property>
  <property fmtid="{D5CDD505-2E9C-101B-9397-08002B2CF9AE}" pid="71" name="lf395e0388bc45bfb8642f07b9d090f40">
    <vt:lpwstr/>
  </property>
  <property fmtid="{D5CDD505-2E9C-101B-9397-08002B2CF9AE}" pid="72" name="e0fcb3f570964638902a63147cd982190">
    <vt:lpwstr>Office of the National Data Commissioner|ada643d2-e50e-4570-b8d2-2c33632e5671</vt:lpwstr>
  </property>
  <property fmtid="{D5CDD505-2E9C-101B-9397-08002B2CF9AE}" pid="73" name="_ExtendedDescription">
    <vt:lpwstr/>
  </property>
  <property fmtid="{D5CDD505-2E9C-101B-9397-08002B2CF9AE}" pid="74" name="RelatedIssues">
    <vt:lpwstr/>
  </property>
  <property fmtid="{D5CDD505-2E9C-101B-9397-08002B2CF9AE}" pid="75" name="f0888ba7078d4a1bac90b097c1ed0fad0">
    <vt:lpwstr>Department of the Prime Minister and Cabinet|88371da0-dc77-4d74-b66f-50194b92dc49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Function_x0020_and_x0020_Activity">
    <vt:lpwstr/>
  </property>
  <property fmtid="{D5CDD505-2E9C-101B-9397-08002B2CF9AE}" pid="78" name="lcf76f155ced4ddcb4097134ff3c332f">
    <vt:lpwstr/>
  </property>
  <property fmtid="{D5CDD505-2E9C-101B-9397-08002B2CF9AE}" pid="79" name="Initiating_x0020_Entity">
    <vt:lpwstr>3;#Department of the Prime Minister and Cabinet|88371da0-dc77-4d74-b66f-50194b92dc49</vt:lpwstr>
  </property>
  <property fmtid="{D5CDD505-2E9C-101B-9397-08002B2CF9AE}" pid="80" name="Organisation_x0020_Unit">
    <vt:lpwstr>31;#Office of the National Data Commissioner|ada643d2-e50e-4570-b8d2-2c33632e5671</vt:lpwstr>
  </property>
  <property fmtid="{D5CDD505-2E9C-101B-9397-08002B2CF9AE}" pid="81" name="About_x0020_Entity">
    <vt:lpwstr>2;#Department of Finance|fd660e8f-8f31-49bd-92a3-d31d4da31afe</vt:lpwstr>
  </property>
  <property fmtid="{D5CDD505-2E9C-101B-9397-08002B2CF9AE}" pid="82" name="PM_SecurityClassification_Prev">
    <vt:lpwstr>OFFICIAL</vt:lpwstr>
  </property>
  <property fmtid="{D5CDD505-2E9C-101B-9397-08002B2CF9AE}" pid="83" name="PM_Qualifier_Prev">
    <vt:lpwstr/>
  </property>
  <property fmtid="{D5CDD505-2E9C-101B-9397-08002B2CF9AE}" pid="84" name="PMHMAC">
    <vt:lpwstr>v=2022.1;a=SHA256;h=B7605E2245B3BFF934E600B52DC8932C8C071CD87E322B0EDB4E3E396C14D8F8</vt:lpwstr>
  </property>
  <property fmtid="{D5CDD505-2E9C-101B-9397-08002B2CF9AE}" pid="85" name="MSIP_Label_87d6481e-ccdd-4ab6-8b26-05a0df5699e7_ActionId">
    <vt:lpwstr>1d7687a246d64e93badf517c4f140f1e</vt:lpwstr>
  </property>
  <property fmtid="{D5CDD505-2E9C-101B-9397-08002B2CF9AE}" pid="86" name="PM_Hash_Salt_Prev">
    <vt:lpwstr>6A0018D97746863F147D64CAA08B9607</vt:lpwstr>
  </property>
  <property fmtid="{D5CDD505-2E9C-101B-9397-08002B2CF9AE}" pid="87" name="PM_Hash_Salt">
    <vt:lpwstr>1CB5B87C7E321D79A516F64D288B7476</vt:lpwstr>
  </property>
  <property fmtid="{D5CDD505-2E9C-101B-9397-08002B2CF9AE}" pid="88" name="PM_Hash_SHA1">
    <vt:lpwstr>01226E569190EFDC6DAB982972DB2DE345F51A6E</vt:lpwstr>
  </property>
  <property fmtid="{D5CDD505-2E9C-101B-9397-08002B2CF9AE}" pid="89" name="_dlc_DocIdItemGuid">
    <vt:lpwstr>6e940024-452a-4b7f-8d8e-2a65d4fdc7d9</vt:lpwstr>
  </property>
</Properties>
</file>